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6B81340D"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9462D8">
        <w:rPr>
          <w:rFonts w:ascii="Calibri" w:hAnsi="Calibri" w:cs="Calibri"/>
        </w:rPr>
        <w:t>08</w:t>
      </w:r>
      <w:r w:rsidR="00823EAD" w:rsidRPr="009F22DF">
        <w:rPr>
          <w:rFonts w:ascii="Calibri" w:hAnsi="Calibri" w:cs="Calibri"/>
        </w:rPr>
        <w:t>/</w:t>
      </w:r>
      <w:r w:rsidR="00823EAD">
        <w:rPr>
          <w:rFonts w:ascii="Calibri" w:hAnsi="Calibri" w:cs="Calibri"/>
        </w:rPr>
        <w:t xml:space="preserve"> </w:t>
      </w:r>
      <w:r w:rsidR="00AF3A56">
        <w:rPr>
          <w:rFonts w:ascii="Calibri" w:hAnsi="Calibri" w:cs="Calibri"/>
        </w:rPr>
        <w:t>0</w:t>
      </w:r>
      <w:r w:rsidR="009462D8">
        <w:rPr>
          <w:rFonts w:ascii="Calibri" w:hAnsi="Calibri" w:cs="Calibri"/>
        </w:rPr>
        <w:t>3</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187FF7F" w14:textId="32FA71E0" w:rsidR="0077209A" w:rsidRDefault="00823EAD" w:rsidP="00B05938">
      <w:pPr>
        <w:spacing w:after="0" w:line="240" w:lineRule="auto"/>
        <w:jc w:val="center"/>
        <w:rPr>
          <w:b/>
          <w:sz w:val="28"/>
        </w:rPr>
      </w:pPr>
      <w:r>
        <w:rPr>
          <w:b/>
          <w:sz w:val="28"/>
        </w:rPr>
        <w:t>ΔΕΛΤΙΟ ΤΥΠΟΥ</w:t>
      </w:r>
    </w:p>
    <w:p w14:paraId="2369AB21" w14:textId="77777777" w:rsidR="009462D8" w:rsidRDefault="009462D8" w:rsidP="00B05938">
      <w:pPr>
        <w:spacing w:after="0" w:line="240" w:lineRule="auto"/>
        <w:jc w:val="center"/>
        <w:rPr>
          <w:b/>
          <w:sz w:val="28"/>
        </w:rPr>
      </w:pPr>
    </w:p>
    <w:p w14:paraId="0052E731" w14:textId="76244670" w:rsidR="007131C1" w:rsidRPr="007131C1" w:rsidRDefault="009462D8" w:rsidP="007131C1">
      <w:pPr>
        <w:spacing w:after="0" w:line="240" w:lineRule="auto"/>
        <w:jc w:val="both"/>
        <w:rPr>
          <w:b/>
          <w:bCs/>
        </w:rPr>
      </w:pPr>
      <w:r>
        <w:rPr>
          <w:b/>
          <w:bCs/>
        </w:rPr>
        <w:t xml:space="preserve">Το μήνυμα του Δημάρχου </w:t>
      </w:r>
      <w:proofErr w:type="spellStart"/>
      <w:r>
        <w:rPr>
          <w:b/>
          <w:bCs/>
        </w:rPr>
        <w:t>Μινώα</w:t>
      </w:r>
      <w:proofErr w:type="spellEnd"/>
      <w:r>
        <w:rPr>
          <w:b/>
          <w:bCs/>
        </w:rPr>
        <w:t xml:space="preserve"> Πεδιάδας Βασίλη </w:t>
      </w:r>
      <w:proofErr w:type="spellStart"/>
      <w:r>
        <w:rPr>
          <w:b/>
          <w:bCs/>
        </w:rPr>
        <w:t>Κεγκέρογλου</w:t>
      </w:r>
      <w:proofErr w:type="spellEnd"/>
      <w:r>
        <w:rPr>
          <w:b/>
          <w:bCs/>
        </w:rPr>
        <w:t xml:space="preserve"> με αφορμή την Παγκόσμια Ημέρα της Γυναίκας</w:t>
      </w:r>
    </w:p>
    <w:p w14:paraId="1E588618" w14:textId="77777777" w:rsidR="009462D8" w:rsidRDefault="009462D8" w:rsidP="009462D8">
      <w:pPr>
        <w:spacing w:after="0" w:line="240" w:lineRule="auto"/>
        <w:jc w:val="both"/>
      </w:pPr>
    </w:p>
    <w:p w14:paraId="14F90CC2" w14:textId="0D4F73ED" w:rsidR="009462D8" w:rsidRDefault="009462D8" w:rsidP="009462D8">
      <w:pPr>
        <w:spacing w:after="0" w:line="240" w:lineRule="auto"/>
        <w:jc w:val="both"/>
      </w:pPr>
      <w:r>
        <w:t>Η Παγκόσμια Ημέρα της Γυναίκας που γιορτάζεται κάθε χρόνο στις 8 Μαρτίου, αποτελεί τιμή στους πολλαπλούς ρόλους της γυναίκας, ως μητέρας, συζύγου, εργαζόμενης και ενεργού μέλους της κοινωνίας.</w:t>
      </w:r>
    </w:p>
    <w:p w14:paraId="799D15CC" w14:textId="77777777" w:rsidR="009462D8" w:rsidRDefault="009462D8" w:rsidP="009462D8">
      <w:pPr>
        <w:spacing w:after="0" w:line="240" w:lineRule="auto"/>
        <w:jc w:val="both"/>
      </w:pPr>
    </w:p>
    <w:p w14:paraId="07A32F11" w14:textId="316B3A01" w:rsidR="009462D8" w:rsidRDefault="009462D8" w:rsidP="009462D8">
      <w:pPr>
        <w:spacing w:after="0" w:line="240" w:lineRule="auto"/>
        <w:jc w:val="both"/>
      </w:pPr>
      <w:r>
        <w:t xml:space="preserve">Είναι ημέρα υπενθύμισης των  επιτευγμάτων, της δημιουργικότητας και της δύναμης των γυναικών. Για όλα όσα κατακτήθηκαν με αγώνες αλλά και με δυσκολίες, μέχρι σήμερα. Για τον μακρύ δρόμο που έχουν διανύσει και τη διαδρομή που υπολείπεται για την εξάλειψη των ανισοτήτων και των στερεοτύπων με βάση το φύλο. </w:t>
      </w:r>
    </w:p>
    <w:p w14:paraId="5A59EBDE" w14:textId="77777777" w:rsidR="009462D8" w:rsidRDefault="009462D8" w:rsidP="009462D8">
      <w:pPr>
        <w:spacing w:after="0" w:line="240" w:lineRule="auto"/>
        <w:jc w:val="both"/>
      </w:pPr>
    </w:p>
    <w:p w14:paraId="3B783260" w14:textId="7CE2A544" w:rsidR="009462D8" w:rsidRDefault="009462D8" w:rsidP="009462D8">
      <w:pPr>
        <w:spacing w:after="0" w:line="240" w:lineRule="auto"/>
        <w:jc w:val="both"/>
      </w:pPr>
      <w:r>
        <w:t>Από τις γυναίκες που διεκδίκησαν το δικαίωμα ψήφου, μέχρι τις γυναίκες που σήμερα μάχονται για ίση αμοιβή, ασφάλεια, σεβασμό—ο αγώνας τους συνεχίζεται. Στηρίζουμε κάθε γυναίκα που υψώνει τη φωνή της απέναντι στην αδικία, που σπάει τις αλυσίδες της σιωπής και του φόβου, κάθε μία που διεκδικεί τη θέση που της ανήκει, που παλεύει με θάρρος και δύναμη.</w:t>
      </w:r>
    </w:p>
    <w:p w14:paraId="60A31179" w14:textId="77777777" w:rsidR="009462D8" w:rsidRDefault="009462D8" w:rsidP="009462D8">
      <w:pPr>
        <w:spacing w:after="0" w:line="240" w:lineRule="auto"/>
        <w:jc w:val="both"/>
      </w:pPr>
    </w:p>
    <w:p w14:paraId="0D31728E" w14:textId="7F6C1257" w:rsidR="009462D8" w:rsidRDefault="009462D8" w:rsidP="009462D8">
      <w:pPr>
        <w:spacing w:after="0" w:line="240" w:lineRule="auto"/>
        <w:jc w:val="both"/>
      </w:pPr>
      <w:r>
        <w:t>Δεν μπορούμε όμως να γιορτάσουμε πραγματικά, αν δεν παλέψουμε για την αλλαγή. Για έναν κόσμο όπου η γυναίκα δεν θα χρειάζεται να παλεύει με τις διακρίσεις, τη βία, τις χαμηλότερες αμοιβές και τις προκαταλήψεις.</w:t>
      </w:r>
    </w:p>
    <w:p w14:paraId="425F03A4" w14:textId="77777777" w:rsidR="009462D8" w:rsidRDefault="009462D8" w:rsidP="009462D8">
      <w:pPr>
        <w:spacing w:after="0" w:line="240" w:lineRule="auto"/>
        <w:jc w:val="both"/>
      </w:pPr>
    </w:p>
    <w:p w14:paraId="3D0477B8" w14:textId="70089BE6" w:rsidR="009462D8" w:rsidRDefault="009462D8" w:rsidP="009462D8">
      <w:pPr>
        <w:spacing w:after="0" w:line="240" w:lineRule="auto"/>
        <w:jc w:val="both"/>
      </w:pPr>
      <w:r>
        <w:t xml:space="preserve">Σε αυτό το πλαίσιο, η Παγκόσμια Ημέρα της Γυναίκας, είναι μια ευκαιρία να αναγνωρίσουμε τις σύνθετες προκλήσεις που αντιμετωπίζει το γυναικείο φύλο. Είναι μία ακόμη αφορμή για σκέψη και –κυρίως– για δράση που πρέπει να ξεκινάει από την ίδια την κοινωνία. </w:t>
      </w:r>
    </w:p>
    <w:p w14:paraId="1B328EC0" w14:textId="77777777" w:rsidR="009462D8" w:rsidRDefault="009462D8" w:rsidP="009462D8">
      <w:pPr>
        <w:spacing w:after="0" w:line="240" w:lineRule="auto"/>
        <w:jc w:val="both"/>
      </w:pPr>
    </w:p>
    <w:p w14:paraId="4C48E2DE" w14:textId="1EE2BAD5" w:rsidR="009462D8" w:rsidRDefault="009462D8" w:rsidP="009462D8">
      <w:pPr>
        <w:spacing w:after="0" w:line="240" w:lineRule="auto"/>
        <w:jc w:val="both"/>
      </w:pPr>
      <w:r>
        <w:t>Από την πλευρά της, η Τοπική Αυτοδιοίκηση πρέπει να λειτουργήσει ως μοχλός ενδυνάμωσης και στήριξης των γυναικών, μέσα από προγράμματα</w:t>
      </w:r>
      <w:r w:rsidR="00A760EB" w:rsidRPr="00A760EB">
        <w:t xml:space="preserve">, </w:t>
      </w:r>
      <w:r w:rsidR="00A760EB">
        <w:t xml:space="preserve">κοινωνικές δομές </w:t>
      </w:r>
      <w:r>
        <w:t>και δράσεις που προάγουν τη γυναικεία επιχειρηματικότητα και την ίση πρόσβαση στην εργασία. Σε αυτό το πλαίσιο, ο Δήμος μας</w:t>
      </w:r>
      <w:r w:rsidR="00742D3C">
        <w:rPr>
          <w:lang w:val="en-US"/>
        </w:rPr>
        <w:t>,</w:t>
      </w:r>
      <w:r>
        <w:t xml:space="preserve"> τιμά και στηρίζει τον καθημερινό αγώνα των γυναικών για </w:t>
      </w:r>
      <w:r w:rsidR="00A44125">
        <w:t xml:space="preserve">τη </w:t>
      </w:r>
      <w:r>
        <w:t>συμμετοχή τους, σε όλο το φάσμα της κοινωνικής ζωής.</w:t>
      </w:r>
    </w:p>
    <w:p w14:paraId="37A1B78D" w14:textId="23343412" w:rsidR="009462D8" w:rsidRDefault="009462D8" w:rsidP="009462D8">
      <w:pPr>
        <w:spacing w:after="0" w:line="240" w:lineRule="auto"/>
        <w:jc w:val="both"/>
      </w:pPr>
    </w:p>
    <w:p w14:paraId="520B7B75" w14:textId="77777777" w:rsidR="009462D8" w:rsidRDefault="009462D8" w:rsidP="009462D8">
      <w:pPr>
        <w:spacing w:after="0" w:line="240" w:lineRule="auto"/>
        <w:jc w:val="both"/>
      </w:pPr>
      <w:r>
        <w:t>Στις γυναίκες, με την πολλαπλή υπόσταση και τους πολύπλοκους ρόλους εύχομαι χρόνια πολλά!</w:t>
      </w:r>
    </w:p>
    <w:p w14:paraId="1D8C0C2D" w14:textId="77777777" w:rsidR="009462D8" w:rsidRPr="00742D3C" w:rsidRDefault="009462D8" w:rsidP="009462D8">
      <w:pPr>
        <w:spacing w:after="0" w:line="240" w:lineRule="auto"/>
        <w:jc w:val="both"/>
      </w:pPr>
    </w:p>
    <w:p w14:paraId="0544EE44" w14:textId="77777777" w:rsidR="00742D3C" w:rsidRPr="00742D3C" w:rsidRDefault="00742D3C" w:rsidP="009462D8">
      <w:pPr>
        <w:spacing w:after="0" w:line="240" w:lineRule="auto"/>
        <w:jc w:val="both"/>
      </w:pPr>
    </w:p>
    <w:p w14:paraId="20BBD791" w14:textId="77777777" w:rsidR="009462D8" w:rsidRDefault="009462D8" w:rsidP="009462D8">
      <w:pPr>
        <w:spacing w:after="0" w:line="240" w:lineRule="auto"/>
        <w:jc w:val="both"/>
      </w:pPr>
    </w:p>
    <w:p w14:paraId="61499883" w14:textId="77777777" w:rsidR="009462D8" w:rsidRDefault="009462D8" w:rsidP="009462D8">
      <w:pPr>
        <w:spacing w:after="0" w:line="240" w:lineRule="auto"/>
        <w:jc w:val="both"/>
      </w:pPr>
    </w:p>
    <w:p w14:paraId="7FB512F0" w14:textId="7BAA6810" w:rsidR="00E65B52" w:rsidRPr="00302F64" w:rsidRDefault="00E65B52" w:rsidP="00331A0F">
      <w:pPr>
        <w:spacing w:after="0" w:line="240" w:lineRule="auto"/>
        <w:jc w:val="both"/>
      </w:pPr>
    </w:p>
    <w:sectPr w:rsidR="00E65B52" w:rsidRPr="00302F64"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52A11" w14:textId="77777777" w:rsidR="00F149EB" w:rsidRDefault="00F149EB" w:rsidP="00823EAD">
      <w:pPr>
        <w:spacing w:after="0" w:line="240" w:lineRule="auto"/>
      </w:pPr>
      <w:r>
        <w:separator/>
      </w:r>
    </w:p>
  </w:endnote>
  <w:endnote w:type="continuationSeparator" w:id="0">
    <w:p w14:paraId="7D2F8E36" w14:textId="77777777" w:rsidR="00F149EB" w:rsidRDefault="00F149EB"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B482F" w14:textId="77777777" w:rsidR="00F149EB" w:rsidRDefault="00F149EB" w:rsidP="00823EAD">
      <w:pPr>
        <w:spacing w:after="0" w:line="240" w:lineRule="auto"/>
      </w:pPr>
      <w:r>
        <w:separator/>
      </w:r>
    </w:p>
  </w:footnote>
  <w:footnote w:type="continuationSeparator" w:id="0">
    <w:p w14:paraId="607C28D7" w14:textId="77777777" w:rsidR="00F149EB" w:rsidRDefault="00F149EB"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676E7"/>
    <w:rsid w:val="000A733B"/>
    <w:rsid w:val="000B177E"/>
    <w:rsid w:val="000B3DC3"/>
    <w:rsid w:val="000C124F"/>
    <w:rsid w:val="000C7EF8"/>
    <w:rsid w:val="000D5B9E"/>
    <w:rsid w:val="000D5BEB"/>
    <w:rsid w:val="000F54B6"/>
    <w:rsid w:val="00151922"/>
    <w:rsid w:val="00151AA7"/>
    <w:rsid w:val="00163216"/>
    <w:rsid w:val="00163BCA"/>
    <w:rsid w:val="00167E95"/>
    <w:rsid w:val="00182843"/>
    <w:rsid w:val="001B1C05"/>
    <w:rsid w:val="001C5882"/>
    <w:rsid w:val="001D0626"/>
    <w:rsid w:val="001D1997"/>
    <w:rsid w:val="001E390C"/>
    <w:rsid w:val="001E4EB1"/>
    <w:rsid w:val="00206866"/>
    <w:rsid w:val="0025091A"/>
    <w:rsid w:val="00254D42"/>
    <w:rsid w:val="0025746A"/>
    <w:rsid w:val="00262F2F"/>
    <w:rsid w:val="00284556"/>
    <w:rsid w:val="002C0630"/>
    <w:rsid w:val="002D40D1"/>
    <w:rsid w:val="002D49A1"/>
    <w:rsid w:val="002D5686"/>
    <w:rsid w:val="002F7002"/>
    <w:rsid w:val="00301083"/>
    <w:rsid w:val="00302F64"/>
    <w:rsid w:val="00305DAF"/>
    <w:rsid w:val="00331A0F"/>
    <w:rsid w:val="00396A33"/>
    <w:rsid w:val="003B30BA"/>
    <w:rsid w:val="003C6F3A"/>
    <w:rsid w:val="003D7ECA"/>
    <w:rsid w:val="00420869"/>
    <w:rsid w:val="00423A20"/>
    <w:rsid w:val="00423ED6"/>
    <w:rsid w:val="0044530E"/>
    <w:rsid w:val="00474FD8"/>
    <w:rsid w:val="00497FFE"/>
    <w:rsid w:val="004A3405"/>
    <w:rsid w:val="004B0B3E"/>
    <w:rsid w:val="004D2999"/>
    <w:rsid w:val="004D612F"/>
    <w:rsid w:val="004F59FA"/>
    <w:rsid w:val="00504EDE"/>
    <w:rsid w:val="00510B00"/>
    <w:rsid w:val="005123E4"/>
    <w:rsid w:val="0051373E"/>
    <w:rsid w:val="00517D93"/>
    <w:rsid w:val="00530C87"/>
    <w:rsid w:val="0053107E"/>
    <w:rsid w:val="005428AF"/>
    <w:rsid w:val="005806DE"/>
    <w:rsid w:val="00581C47"/>
    <w:rsid w:val="00594137"/>
    <w:rsid w:val="005B326C"/>
    <w:rsid w:val="005B41F2"/>
    <w:rsid w:val="005C0013"/>
    <w:rsid w:val="005D1C50"/>
    <w:rsid w:val="005D7379"/>
    <w:rsid w:val="005E7BC6"/>
    <w:rsid w:val="00607A24"/>
    <w:rsid w:val="00657427"/>
    <w:rsid w:val="006957D8"/>
    <w:rsid w:val="006E412D"/>
    <w:rsid w:val="006F208A"/>
    <w:rsid w:val="006F512A"/>
    <w:rsid w:val="00700044"/>
    <w:rsid w:val="007131C1"/>
    <w:rsid w:val="00721B7F"/>
    <w:rsid w:val="00736A96"/>
    <w:rsid w:val="00736F82"/>
    <w:rsid w:val="00742D3C"/>
    <w:rsid w:val="007478E0"/>
    <w:rsid w:val="0075134D"/>
    <w:rsid w:val="00771377"/>
    <w:rsid w:val="0077209A"/>
    <w:rsid w:val="007814EF"/>
    <w:rsid w:val="0078700F"/>
    <w:rsid w:val="007A1295"/>
    <w:rsid w:val="007A3BFE"/>
    <w:rsid w:val="007A4581"/>
    <w:rsid w:val="007C3332"/>
    <w:rsid w:val="007D195E"/>
    <w:rsid w:val="007F32DB"/>
    <w:rsid w:val="008014D8"/>
    <w:rsid w:val="0080173E"/>
    <w:rsid w:val="0080747F"/>
    <w:rsid w:val="00823EAD"/>
    <w:rsid w:val="00841777"/>
    <w:rsid w:val="008522E6"/>
    <w:rsid w:val="0085347D"/>
    <w:rsid w:val="00881202"/>
    <w:rsid w:val="008907D2"/>
    <w:rsid w:val="008B2D77"/>
    <w:rsid w:val="008B68D7"/>
    <w:rsid w:val="008C6907"/>
    <w:rsid w:val="008D07D4"/>
    <w:rsid w:val="008D080B"/>
    <w:rsid w:val="008E23D4"/>
    <w:rsid w:val="008F5FFE"/>
    <w:rsid w:val="008F613E"/>
    <w:rsid w:val="00912B06"/>
    <w:rsid w:val="00927289"/>
    <w:rsid w:val="00940BDA"/>
    <w:rsid w:val="009462D8"/>
    <w:rsid w:val="00991E9B"/>
    <w:rsid w:val="009929A0"/>
    <w:rsid w:val="009C57C6"/>
    <w:rsid w:val="009D5565"/>
    <w:rsid w:val="009E5A95"/>
    <w:rsid w:val="00A10652"/>
    <w:rsid w:val="00A16B0B"/>
    <w:rsid w:val="00A34C03"/>
    <w:rsid w:val="00A363EC"/>
    <w:rsid w:val="00A44125"/>
    <w:rsid w:val="00A760EB"/>
    <w:rsid w:val="00A90FD5"/>
    <w:rsid w:val="00AB1959"/>
    <w:rsid w:val="00AB7F63"/>
    <w:rsid w:val="00AC2F67"/>
    <w:rsid w:val="00AD1BAE"/>
    <w:rsid w:val="00AE024A"/>
    <w:rsid w:val="00AE1A08"/>
    <w:rsid w:val="00AE3879"/>
    <w:rsid w:val="00AF3A56"/>
    <w:rsid w:val="00B05938"/>
    <w:rsid w:val="00B31EE4"/>
    <w:rsid w:val="00B36AA1"/>
    <w:rsid w:val="00B727CF"/>
    <w:rsid w:val="00B7393B"/>
    <w:rsid w:val="00BC2CA8"/>
    <w:rsid w:val="00BD3979"/>
    <w:rsid w:val="00BF7643"/>
    <w:rsid w:val="00C22597"/>
    <w:rsid w:val="00C35771"/>
    <w:rsid w:val="00CA20E9"/>
    <w:rsid w:val="00CA58EF"/>
    <w:rsid w:val="00CA6E7D"/>
    <w:rsid w:val="00CD54C6"/>
    <w:rsid w:val="00CE3EEC"/>
    <w:rsid w:val="00CE4908"/>
    <w:rsid w:val="00CF1ABA"/>
    <w:rsid w:val="00D02920"/>
    <w:rsid w:val="00D33DDF"/>
    <w:rsid w:val="00D72D95"/>
    <w:rsid w:val="00D80A8E"/>
    <w:rsid w:val="00D949B3"/>
    <w:rsid w:val="00DA5AC8"/>
    <w:rsid w:val="00DF207A"/>
    <w:rsid w:val="00E200F6"/>
    <w:rsid w:val="00E60C4D"/>
    <w:rsid w:val="00E63FF7"/>
    <w:rsid w:val="00E65B52"/>
    <w:rsid w:val="00E744D0"/>
    <w:rsid w:val="00EB2755"/>
    <w:rsid w:val="00EB64D1"/>
    <w:rsid w:val="00F149EB"/>
    <w:rsid w:val="00F7277B"/>
    <w:rsid w:val="00F8698F"/>
    <w:rsid w:val="00FA118F"/>
    <w:rsid w:val="00FA65E9"/>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747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21169">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TotalTime>
  <Pages>2</Pages>
  <Words>307</Words>
  <Characters>1661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1965</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2025-03-08T07:12:00Z</dcterms:created>
  <dcterms:modified xsi:type="dcterms:W3CDTF">2025-03-08T07:12:00Z</dcterms:modified>
</cp:coreProperties>
</file>