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8D10" w14:textId="77777777" w:rsidR="00F12351" w:rsidRDefault="00F12351" w:rsidP="00823EAD">
      <w:pPr>
        <w:pStyle w:val="a3"/>
        <w:rPr>
          <w:rFonts w:ascii="Calibri" w:hAnsi="Calibri" w:cs="Calibri"/>
        </w:rPr>
      </w:pPr>
    </w:p>
    <w:p w14:paraId="1DDD68C9" w14:textId="162B61FB"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5893D3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91544">
        <w:rPr>
          <w:rFonts w:ascii="Calibri" w:hAnsi="Calibri" w:cs="Calibri"/>
        </w:rPr>
        <w:t>2</w:t>
      </w:r>
      <w:r w:rsidR="00507516">
        <w:rPr>
          <w:rFonts w:ascii="Calibri" w:hAnsi="Calibri" w:cs="Calibri"/>
        </w:rPr>
        <w:t>8</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063E20D0" w14:textId="7A40AF76" w:rsidR="00E91544" w:rsidRDefault="00823EAD" w:rsidP="00075F51">
      <w:pPr>
        <w:spacing w:after="0" w:line="240" w:lineRule="auto"/>
        <w:jc w:val="center"/>
        <w:rPr>
          <w:b/>
          <w:sz w:val="28"/>
        </w:rPr>
      </w:pPr>
      <w:r>
        <w:rPr>
          <w:b/>
          <w:sz w:val="28"/>
        </w:rPr>
        <w:t>ΔΕΛΤΙΟ ΤΥΠΟΥ</w:t>
      </w:r>
    </w:p>
    <w:p w14:paraId="5B028469" w14:textId="77777777" w:rsidR="00CD2DAB" w:rsidRDefault="00CD2DAB" w:rsidP="00CD2DAB">
      <w:pPr>
        <w:spacing w:after="0" w:line="240" w:lineRule="auto"/>
        <w:jc w:val="both"/>
      </w:pPr>
    </w:p>
    <w:p w14:paraId="0A9E9E11" w14:textId="698129C9" w:rsidR="00CD2DAB" w:rsidRPr="00CD2DAB" w:rsidRDefault="00CD2DAB" w:rsidP="00CD2DAB">
      <w:pPr>
        <w:spacing w:after="0" w:line="240" w:lineRule="auto"/>
        <w:jc w:val="both"/>
        <w:rPr>
          <w:b/>
          <w:bCs/>
        </w:rPr>
      </w:pPr>
      <w:r w:rsidRPr="00CD2DAB">
        <w:rPr>
          <w:b/>
          <w:bCs/>
        </w:rPr>
        <w:t xml:space="preserve">Δύο χρόνια από την τραγωδία στα Τέμπη – </w:t>
      </w:r>
      <w:r w:rsidR="00CC2237">
        <w:rPr>
          <w:b/>
          <w:bCs/>
        </w:rPr>
        <w:t>Χιλιάδες κόσμου στις κ</w:t>
      </w:r>
      <w:r w:rsidRPr="00CD2DAB">
        <w:rPr>
          <w:b/>
          <w:bCs/>
        </w:rPr>
        <w:t xml:space="preserve">ινητοποιήσεις μνήμης και διεκδίκησης στο Δήμο </w:t>
      </w:r>
      <w:proofErr w:type="spellStart"/>
      <w:r w:rsidRPr="00CD2DAB">
        <w:rPr>
          <w:b/>
          <w:bCs/>
        </w:rPr>
        <w:t>Μινώα</w:t>
      </w:r>
      <w:proofErr w:type="spellEnd"/>
      <w:r w:rsidRPr="00CD2DAB">
        <w:rPr>
          <w:b/>
          <w:bCs/>
        </w:rPr>
        <w:t xml:space="preserve"> Πεδιάδας</w:t>
      </w:r>
    </w:p>
    <w:p w14:paraId="0222B790" w14:textId="77777777" w:rsidR="00CD2DAB" w:rsidRDefault="00CD2DAB" w:rsidP="00CD2DAB">
      <w:pPr>
        <w:spacing w:after="0" w:line="240" w:lineRule="auto"/>
        <w:jc w:val="both"/>
      </w:pPr>
    </w:p>
    <w:p w14:paraId="08E8CA6F" w14:textId="77777777" w:rsidR="00CD2DAB" w:rsidRDefault="00CD2DAB" w:rsidP="00CD2DAB">
      <w:pPr>
        <w:spacing w:after="0" w:line="240" w:lineRule="auto"/>
        <w:jc w:val="both"/>
      </w:pPr>
      <w:r>
        <w:t>Δύο χρόνια συμπληρώνονται από τη μοιραία νύχτα της 28ης Φεβρουαρίου 2023, όταν η σύγκρουση τρένων στα Τέμπη μετέτρεψε ένα ταξίδι σε εθνική τραγωδία. 57 ψυχές χάθηκαν άδικα, κυρίως νέοι άνθρωποι, αφήνοντας πίσω τους θρήνο και ένα βαθύ κενό. Η κοινή γνώμη παραμένει συγκλονισμένη, ενώ η κοινωνία απαιτεί δικαιοσύνη και πραγματική αλλαγή, ώστε να μην επαναληφθεί ποτέ ξανά μία τέτοια τραγωδία.</w:t>
      </w:r>
    </w:p>
    <w:p w14:paraId="65AAC3DD" w14:textId="77777777" w:rsidR="00CD2DAB" w:rsidRDefault="00CD2DAB" w:rsidP="00CD2DAB">
      <w:pPr>
        <w:spacing w:after="0" w:line="240" w:lineRule="auto"/>
        <w:jc w:val="both"/>
      </w:pPr>
    </w:p>
    <w:p w14:paraId="6328E751" w14:textId="1CC6C436" w:rsidR="00CD2DAB" w:rsidRDefault="00CD2DAB" w:rsidP="00CD2DAB">
      <w:pPr>
        <w:spacing w:after="0" w:line="240" w:lineRule="auto"/>
        <w:jc w:val="both"/>
      </w:pPr>
      <w:r>
        <w:t>Με αφορμή</w:t>
      </w:r>
      <w:r w:rsidR="001540B5">
        <w:t xml:space="preserve"> την τραγική αυτή επέτειο</w:t>
      </w:r>
      <w:r>
        <w:t xml:space="preserve">, πολίτες και μαθητές του Δήμου </w:t>
      </w:r>
      <w:proofErr w:type="spellStart"/>
      <w:r>
        <w:t>Μινώα</w:t>
      </w:r>
      <w:proofErr w:type="spellEnd"/>
      <w:r>
        <w:t xml:space="preserve"> Πεδιάδας, σε συνεργασία με φορείς και συλλογικότητες, πραγματοποίησαν κινητοποιήσεις για να εκφράσουν την αγανάκτησή τους και να απαιτήσουν αλλαγές. Στο </w:t>
      </w:r>
      <w:proofErr w:type="spellStart"/>
      <w:r>
        <w:t>Αρκαλοχώρι</w:t>
      </w:r>
      <w:proofErr w:type="spellEnd"/>
      <w:r>
        <w:t xml:space="preserve"> και στο </w:t>
      </w:r>
      <w:proofErr w:type="spellStart"/>
      <w:r>
        <w:t>Καστέλλι</w:t>
      </w:r>
      <w:proofErr w:type="spellEnd"/>
      <w:r>
        <w:t xml:space="preserve">, </w:t>
      </w:r>
      <w:r w:rsidR="00CC2237">
        <w:t>χιλιάδες κόσμου</w:t>
      </w:r>
      <w:r w:rsidR="00002DAF">
        <w:t xml:space="preserve"> (2.500 άτομα περίπου στο </w:t>
      </w:r>
      <w:proofErr w:type="spellStart"/>
      <w:r w:rsidR="00002DAF">
        <w:t>Αρκαλοχώρι</w:t>
      </w:r>
      <w:proofErr w:type="spellEnd"/>
      <w:r w:rsidR="00002DAF">
        <w:t xml:space="preserve"> και εκατοντάδες στο </w:t>
      </w:r>
      <w:proofErr w:type="spellStart"/>
      <w:r w:rsidR="00002DAF">
        <w:t>Καστέλλι</w:t>
      </w:r>
      <w:proofErr w:type="spellEnd"/>
      <w:r w:rsidR="00002DAF">
        <w:t>),</w:t>
      </w:r>
      <w:r w:rsidR="00CC2237">
        <w:t xml:space="preserve"> πραγματοποίησαν </w:t>
      </w:r>
      <w:r w:rsidR="00002DAF">
        <w:t>συγκεντρώσεις</w:t>
      </w:r>
      <w:r w:rsidR="00CC2237">
        <w:t xml:space="preserve"> </w:t>
      </w:r>
      <w:r w:rsidR="00D1224F">
        <w:t xml:space="preserve">και πορείες </w:t>
      </w:r>
      <w:r w:rsidR="00CC2237">
        <w:t>διαμαρτυρίας</w:t>
      </w:r>
      <w:r>
        <w:t xml:space="preserve">, διεκδικώντας να μην ξεχαστεί η τραγωδία, αλλά και να διασφαλιστεί ότι δεν θα επαναληφθεί ποτέ ξανά. Παρόντες στις κινητοποιήσεις ήταν </w:t>
      </w:r>
      <w:r w:rsidR="00CC2237">
        <w:t>ο Γενικός Γραμματέας του Δήμου</w:t>
      </w:r>
      <w:r w:rsidR="00002DAF">
        <w:t xml:space="preserve"> που συμμετείχε και στη συγκέντρωση στο Ηράκλειο</w:t>
      </w:r>
      <w:r w:rsidR="00CC2237">
        <w:t xml:space="preserve">, </w:t>
      </w:r>
      <w:r>
        <w:t xml:space="preserve">Αντιδήμαρχοι, Δημοτικοί Σύμβουλοι </w:t>
      </w:r>
      <w:r w:rsidR="00CC2237">
        <w:t xml:space="preserve">και άλλοι φορείς </w:t>
      </w:r>
      <w:r>
        <w:t xml:space="preserve">ενώ ο Δήμαρχος </w:t>
      </w:r>
      <w:proofErr w:type="spellStart"/>
      <w:r>
        <w:t>Μινώα</w:t>
      </w:r>
      <w:proofErr w:type="spellEnd"/>
      <w:r>
        <w:t xml:space="preserve"> Πεδιάδας, Βασίλης </w:t>
      </w:r>
      <w:proofErr w:type="spellStart"/>
      <w:r>
        <w:t>Κεγκέρογλου</w:t>
      </w:r>
      <w:proofErr w:type="spellEnd"/>
      <w:r w:rsidR="00002DAF">
        <w:t xml:space="preserve">, βρέθηκε </w:t>
      </w:r>
      <w:r>
        <w:t>στη μεγάλη συγκέντρωση στην Πλατεία Ελευθερίας στο Ηράκλειο.</w:t>
      </w:r>
    </w:p>
    <w:p w14:paraId="333EEA84" w14:textId="77777777" w:rsidR="00CD2DAB" w:rsidRDefault="00CD2DAB" w:rsidP="00CD2DAB">
      <w:pPr>
        <w:spacing w:after="0" w:line="240" w:lineRule="auto"/>
        <w:jc w:val="both"/>
      </w:pPr>
    </w:p>
    <w:p w14:paraId="0FB78680" w14:textId="77777777" w:rsidR="00CD2DAB" w:rsidRDefault="00CD2DAB" w:rsidP="00CD2DAB">
      <w:pPr>
        <w:spacing w:after="0" w:line="240" w:lineRule="auto"/>
        <w:jc w:val="both"/>
      </w:pPr>
      <w:r>
        <w:t>Νέοι άνθρωποι, μαθητές και μικρά παιδιά, φώναξαν δυνατά ότι η ασφάλεια δεν μπορεί να είναι προνόμιο, αλλά αυτονόητο δικαίωμα. Ζήτησαν να αποδοθεί δικαιοσύνη για τις 57 αδικοχαμένες ζωές και τις οικογένειές τους, διεκδικώντας διαφάνεια και λογοδοσία από τους υπεύθυνους.</w:t>
      </w:r>
    </w:p>
    <w:p w14:paraId="0EAF86FD" w14:textId="77777777" w:rsidR="00CD2DAB" w:rsidRDefault="00CD2DAB" w:rsidP="00CD2DAB">
      <w:pPr>
        <w:spacing w:after="0" w:line="240" w:lineRule="auto"/>
        <w:jc w:val="both"/>
      </w:pPr>
    </w:p>
    <w:p w14:paraId="1F5EC33A" w14:textId="624A8DDE" w:rsidR="00CD2DAB" w:rsidRDefault="00CD2DAB" w:rsidP="00CD2DAB">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δήλωσε: «Το σιδηροδρομικό δυστύχημα στα Τέμπη εξακολουθεί να μας συγκλονίζει. Η κυβέρνηση και οι κρατικοί μηχανισμοί έχουν την υποχρέωση να δώσουν χώρο, φως και οξυγόνο στο θεσμό της δικαιοσύνης για τις 57 αδικοχαμένες ψυχές και τις οικογένειές τους. Μόνο έτσι θα μπορέσουμε να προχωρήσουμε και να τιμήσουμε την μνήμη των θυμάτων. Παράλληλα, πρέπει να αποκατασταθεί η εμπιστοσύνη των πολιτών στους θεσμούς και να διασφαλιστεί ότι τέτοιες τραγωδίες δεν θα</w:t>
      </w:r>
      <w:r w:rsidR="001540B5">
        <w:t xml:space="preserve"> συμβούν ποτέ ξανά</w:t>
      </w:r>
      <w:r>
        <w:t>».</w:t>
      </w:r>
      <w:r w:rsidR="001540B5">
        <w:t xml:space="preserve"> </w:t>
      </w:r>
      <w:r>
        <w:t xml:space="preserve">Σημειώνεται ότι το Δημοτικό Συμβούλιο </w:t>
      </w:r>
      <w:proofErr w:type="spellStart"/>
      <w:r>
        <w:t>Μινώα</w:t>
      </w:r>
      <w:proofErr w:type="spellEnd"/>
      <w:r>
        <w:t xml:space="preserve"> Πεδιάδας, εξέδωσε ψήφισμα για τα Τέμπη, το οποίο επισημαίνει την ανάγκη για πραγματική αναμόρφωση του συστήματος ασφαλείας των μεταφορών και της λειτουργίας των κρατικών υπηρεσιών.</w:t>
      </w:r>
    </w:p>
    <w:p w14:paraId="11745B65" w14:textId="77777777" w:rsidR="00CD2DAB" w:rsidRDefault="00CD2DAB" w:rsidP="00CD2DAB">
      <w:pPr>
        <w:spacing w:after="0" w:line="240" w:lineRule="auto"/>
        <w:jc w:val="both"/>
      </w:pPr>
    </w:p>
    <w:p w14:paraId="317032D9" w14:textId="258E51DE" w:rsidR="00075F51" w:rsidRPr="00E14162" w:rsidRDefault="00075F51" w:rsidP="00CD2DAB">
      <w:pPr>
        <w:spacing w:after="0" w:line="240" w:lineRule="auto"/>
        <w:jc w:val="both"/>
      </w:pPr>
    </w:p>
    <w:sectPr w:rsidR="00075F51" w:rsidRPr="00E1416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BF41" w14:textId="77777777" w:rsidR="00A128EC" w:rsidRDefault="00A128EC" w:rsidP="00823EAD">
      <w:pPr>
        <w:spacing w:after="0" w:line="240" w:lineRule="auto"/>
      </w:pPr>
      <w:r>
        <w:separator/>
      </w:r>
    </w:p>
  </w:endnote>
  <w:endnote w:type="continuationSeparator" w:id="0">
    <w:p w14:paraId="3006187E" w14:textId="77777777" w:rsidR="00A128EC" w:rsidRDefault="00A128E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56DA" w14:textId="77777777" w:rsidR="00A128EC" w:rsidRDefault="00A128EC" w:rsidP="00823EAD">
      <w:pPr>
        <w:spacing w:after="0" w:line="240" w:lineRule="auto"/>
      </w:pPr>
      <w:r>
        <w:separator/>
      </w:r>
    </w:p>
  </w:footnote>
  <w:footnote w:type="continuationSeparator" w:id="0">
    <w:p w14:paraId="4B8BCD02" w14:textId="77777777" w:rsidR="00A128EC" w:rsidRDefault="00A128E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1004E"/>
    <w:multiLevelType w:val="hybridMultilevel"/>
    <w:tmpl w:val="B6B82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6569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2DAF"/>
    <w:rsid w:val="0001503B"/>
    <w:rsid w:val="0004426B"/>
    <w:rsid w:val="0006275C"/>
    <w:rsid w:val="00062960"/>
    <w:rsid w:val="00075F51"/>
    <w:rsid w:val="000A733B"/>
    <w:rsid w:val="000B177E"/>
    <w:rsid w:val="000B3DC3"/>
    <w:rsid w:val="000C124F"/>
    <w:rsid w:val="000C7EF8"/>
    <w:rsid w:val="000D5B9E"/>
    <w:rsid w:val="000D5BEB"/>
    <w:rsid w:val="000F54B6"/>
    <w:rsid w:val="001010C8"/>
    <w:rsid w:val="001333BE"/>
    <w:rsid w:val="00151922"/>
    <w:rsid w:val="00151AA7"/>
    <w:rsid w:val="001540B5"/>
    <w:rsid w:val="00163216"/>
    <w:rsid w:val="00163BCA"/>
    <w:rsid w:val="00167E95"/>
    <w:rsid w:val="00182843"/>
    <w:rsid w:val="001B1C05"/>
    <w:rsid w:val="001C5882"/>
    <w:rsid w:val="001D0626"/>
    <w:rsid w:val="001D1997"/>
    <w:rsid w:val="001E390C"/>
    <w:rsid w:val="00206866"/>
    <w:rsid w:val="0025091A"/>
    <w:rsid w:val="00254D42"/>
    <w:rsid w:val="0025746A"/>
    <w:rsid w:val="002A3DBF"/>
    <w:rsid w:val="002C0630"/>
    <w:rsid w:val="002D40D1"/>
    <w:rsid w:val="002D41E2"/>
    <w:rsid w:val="002D49A1"/>
    <w:rsid w:val="002D5686"/>
    <w:rsid w:val="002F184F"/>
    <w:rsid w:val="002F7002"/>
    <w:rsid w:val="00301083"/>
    <w:rsid w:val="0030540C"/>
    <w:rsid w:val="00305DAF"/>
    <w:rsid w:val="00332D19"/>
    <w:rsid w:val="003B30BA"/>
    <w:rsid w:val="003C6F3A"/>
    <w:rsid w:val="004104FC"/>
    <w:rsid w:val="00420869"/>
    <w:rsid w:val="00423A20"/>
    <w:rsid w:val="00423ED6"/>
    <w:rsid w:val="0044530E"/>
    <w:rsid w:val="00474FD8"/>
    <w:rsid w:val="004758F2"/>
    <w:rsid w:val="00497FFE"/>
    <w:rsid w:val="004A3405"/>
    <w:rsid w:val="004B0B3E"/>
    <w:rsid w:val="004D2999"/>
    <w:rsid w:val="004F59FA"/>
    <w:rsid w:val="004F67C8"/>
    <w:rsid w:val="004F7252"/>
    <w:rsid w:val="00504EDE"/>
    <w:rsid w:val="00507516"/>
    <w:rsid w:val="00510B00"/>
    <w:rsid w:val="005123E4"/>
    <w:rsid w:val="0051373E"/>
    <w:rsid w:val="00517D93"/>
    <w:rsid w:val="00530C87"/>
    <w:rsid w:val="0053107E"/>
    <w:rsid w:val="00534004"/>
    <w:rsid w:val="005428AF"/>
    <w:rsid w:val="005806DE"/>
    <w:rsid w:val="00594137"/>
    <w:rsid w:val="00595619"/>
    <w:rsid w:val="005B1999"/>
    <w:rsid w:val="005B326C"/>
    <w:rsid w:val="005B41F2"/>
    <w:rsid w:val="005C0013"/>
    <w:rsid w:val="005C4445"/>
    <w:rsid w:val="005D524D"/>
    <w:rsid w:val="005D7379"/>
    <w:rsid w:val="006073C7"/>
    <w:rsid w:val="00607A24"/>
    <w:rsid w:val="00657427"/>
    <w:rsid w:val="006957D8"/>
    <w:rsid w:val="006977C9"/>
    <w:rsid w:val="006D1D33"/>
    <w:rsid w:val="006F208A"/>
    <w:rsid w:val="006F512A"/>
    <w:rsid w:val="00700044"/>
    <w:rsid w:val="00721B7F"/>
    <w:rsid w:val="00736A96"/>
    <w:rsid w:val="00736F82"/>
    <w:rsid w:val="007478E0"/>
    <w:rsid w:val="0075134D"/>
    <w:rsid w:val="0077209A"/>
    <w:rsid w:val="007814EF"/>
    <w:rsid w:val="0078700F"/>
    <w:rsid w:val="007A1295"/>
    <w:rsid w:val="007A3BFE"/>
    <w:rsid w:val="007A4581"/>
    <w:rsid w:val="007C3332"/>
    <w:rsid w:val="007D195E"/>
    <w:rsid w:val="007F32DB"/>
    <w:rsid w:val="008014D8"/>
    <w:rsid w:val="0080173E"/>
    <w:rsid w:val="0080747F"/>
    <w:rsid w:val="00823EAD"/>
    <w:rsid w:val="00831F3C"/>
    <w:rsid w:val="008522E6"/>
    <w:rsid w:val="0085347D"/>
    <w:rsid w:val="00881202"/>
    <w:rsid w:val="008907D2"/>
    <w:rsid w:val="00893FFC"/>
    <w:rsid w:val="008A3248"/>
    <w:rsid w:val="008B2D77"/>
    <w:rsid w:val="008B68D7"/>
    <w:rsid w:val="008C6907"/>
    <w:rsid w:val="008D07D4"/>
    <w:rsid w:val="008D080B"/>
    <w:rsid w:val="008F5FFE"/>
    <w:rsid w:val="008F613E"/>
    <w:rsid w:val="00912B06"/>
    <w:rsid w:val="00927289"/>
    <w:rsid w:val="00931D4E"/>
    <w:rsid w:val="00940BDA"/>
    <w:rsid w:val="00991E9B"/>
    <w:rsid w:val="009929A0"/>
    <w:rsid w:val="009C57C6"/>
    <w:rsid w:val="009D5565"/>
    <w:rsid w:val="009D73B6"/>
    <w:rsid w:val="009E5A95"/>
    <w:rsid w:val="00A10652"/>
    <w:rsid w:val="00A128EC"/>
    <w:rsid w:val="00A16B0B"/>
    <w:rsid w:val="00A34C03"/>
    <w:rsid w:val="00A363EC"/>
    <w:rsid w:val="00A90FD5"/>
    <w:rsid w:val="00AB1959"/>
    <w:rsid w:val="00AB4D9D"/>
    <w:rsid w:val="00AB7F63"/>
    <w:rsid w:val="00AC2F67"/>
    <w:rsid w:val="00AD1BAE"/>
    <w:rsid w:val="00AE024A"/>
    <w:rsid w:val="00AE3879"/>
    <w:rsid w:val="00AF3A56"/>
    <w:rsid w:val="00B1705F"/>
    <w:rsid w:val="00B31EE4"/>
    <w:rsid w:val="00B36AA1"/>
    <w:rsid w:val="00B54A20"/>
    <w:rsid w:val="00B727CF"/>
    <w:rsid w:val="00B7393B"/>
    <w:rsid w:val="00BA7B76"/>
    <w:rsid w:val="00BC2CA8"/>
    <w:rsid w:val="00BD3979"/>
    <w:rsid w:val="00BF7643"/>
    <w:rsid w:val="00C22597"/>
    <w:rsid w:val="00C35771"/>
    <w:rsid w:val="00CA20E9"/>
    <w:rsid w:val="00CA58EF"/>
    <w:rsid w:val="00CA6E7D"/>
    <w:rsid w:val="00CB7345"/>
    <w:rsid w:val="00CC2237"/>
    <w:rsid w:val="00CD2DAB"/>
    <w:rsid w:val="00CD54C6"/>
    <w:rsid w:val="00CE3EEC"/>
    <w:rsid w:val="00CF1ABA"/>
    <w:rsid w:val="00D02920"/>
    <w:rsid w:val="00D0307D"/>
    <w:rsid w:val="00D1224F"/>
    <w:rsid w:val="00D14972"/>
    <w:rsid w:val="00D327D2"/>
    <w:rsid w:val="00D33DDF"/>
    <w:rsid w:val="00D63C8E"/>
    <w:rsid w:val="00D72D95"/>
    <w:rsid w:val="00D74010"/>
    <w:rsid w:val="00D80A8E"/>
    <w:rsid w:val="00D949B3"/>
    <w:rsid w:val="00DE1425"/>
    <w:rsid w:val="00DF207A"/>
    <w:rsid w:val="00E01582"/>
    <w:rsid w:val="00E11CF5"/>
    <w:rsid w:val="00E14162"/>
    <w:rsid w:val="00E200F6"/>
    <w:rsid w:val="00E60C4D"/>
    <w:rsid w:val="00E63FF7"/>
    <w:rsid w:val="00E65B52"/>
    <w:rsid w:val="00E744D0"/>
    <w:rsid w:val="00E866C9"/>
    <w:rsid w:val="00E91544"/>
    <w:rsid w:val="00EB2755"/>
    <w:rsid w:val="00EB64D1"/>
    <w:rsid w:val="00EC0327"/>
    <w:rsid w:val="00EE42CF"/>
    <w:rsid w:val="00EF3D5B"/>
    <w:rsid w:val="00F04232"/>
    <w:rsid w:val="00F12351"/>
    <w:rsid w:val="00F1764E"/>
    <w:rsid w:val="00F20567"/>
    <w:rsid w:val="00F26DBF"/>
    <w:rsid w:val="00F27729"/>
    <w:rsid w:val="00F76F84"/>
    <w:rsid w:val="00FA118F"/>
    <w:rsid w:val="00FA65E9"/>
    <w:rsid w:val="00FC2325"/>
    <w:rsid w:val="00FD3B2E"/>
    <w:rsid w:val="00FE2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F8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 w:type="paragraph" w:styleId="a7">
    <w:name w:val="List Paragraph"/>
    <w:basedOn w:val="a"/>
    <w:uiPriority w:val="34"/>
    <w:qFormat/>
    <w:rsid w:val="002A3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9</TotalTime>
  <Pages>1</Pages>
  <Words>371</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2025-02-28T13:44:00Z</dcterms:created>
  <dcterms:modified xsi:type="dcterms:W3CDTF">2025-02-28T13:44:00Z</dcterms:modified>
</cp:coreProperties>
</file>