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238E382"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BC2C5C">
        <w:rPr>
          <w:rFonts w:ascii="Calibri" w:hAnsi="Calibri" w:cs="Calibri"/>
        </w:rPr>
        <w:t>04</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BC2C5C">
        <w:rPr>
          <w:rFonts w:ascii="Calibri" w:hAnsi="Calibri" w:cs="Calibri"/>
        </w:rPr>
        <w:t>2</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677DE24" w14:textId="5A2ABEBA" w:rsidR="00AF3A56" w:rsidRDefault="00823EAD" w:rsidP="00705E32">
      <w:pPr>
        <w:spacing w:after="0" w:line="240" w:lineRule="auto"/>
        <w:jc w:val="center"/>
        <w:rPr>
          <w:b/>
          <w:sz w:val="28"/>
        </w:rPr>
      </w:pPr>
      <w:r>
        <w:rPr>
          <w:b/>
          <w:sz w:val="28"/>
        </w:rPr>
        <w:t>ΔΕΛΤΙΟ ΤΥΠΟΥ</w:t>
      </w:r>
    </w:p>
    <w:p w14:paraId="68FFDC45" w14:textId="63E06A87" w:rsidR="00BC2C5C" w:rsidRPr="00594137" w:rsidRDefault="00AF3A56" w:rsidP="00BC2C5C">
      <w:pPr>
        <w:spacing w:after="0" w:line="240" w:lineRule="auto"/>
        <w:jc w:val="both"/>
      </w:pPr>
      <w:r>
        <w:t xml:space="preserve"> </w:t>
      </w:r>
    </w:p>
    <w:p w14:paraId="1A01236F" w14:textId="77777777" w:rsidR="00BC2C5C" w:rsidRPr="00BC2C5C" w:rsidRDefault="00BC2C5C" w:rsidP="00BC2C5C">
      <w:pPr>
        <w:spacing w:after="0" w:line="240" w:lineRule="auto"/>
        <w:jc w:val="both"/>
        <w:rPr>
          <w:b/>
          <w:bCs/>
        </w:rPr>
      </w:pPr>
    </w:p>
    <w:p w14:paraId="38B91844" w14:textId="745BBDF3" w:rsidR="00BC2C5C" w:rsidRPr="00BC2C5C" w:rsidRDefault="00BC2C5C" w:rsidP="00BC2C5C">
      <w:pPr>
        <w:spacing w:after="0" w:line="240" w:lineRule="auto"/>
        <w:jc w:val="both"/>
        <w:rPr>
          <w:b/>
          <w:bCs/>
        </w:rPr>
      </w:pPr>
      <w:r w:rsidRPr="00BC2C5C">
        <w:rPr>
          <w:b/>
          <w:bCs/>
        </w:rPr>
        <w:t xml:space="preserve">Επίσκεψη στο Κλειστό Γυμναστήριο Καλαθοσφαίρισης </w:t>
      </w:r>
      <w:proofErr w:type="spellStart"/>
      <w:r w:rsidRPr="00BC2C5C">
        <w:rPr>
          <w:b/>
          <w:bCs/>
        </w:rPr>
        <w:t>Αρκαλοχωρίου</w:t>
      </w:r>
      <w:proofErr w:type="spellEnd"/>
      <w:r w:rsidRPr="00BC2C5C">
        <w:rPr>
          <w:b/>
          <w:bCs/>
        </w:rPr>
        <w:t>- Τοποθετείται νέο ξύλινο δάπεδο- Συνεχίζονται οι εργασίες αναβάθμισης και συντήρησης</w:t>
      </w:r>
    </w:p>
    <w:p w14:paraId="2FE4C95D" w14:textId="77777777" w:rsidR="00BC2C5C" w:rsidRDefault="00BC2C5C" w:rsidP="00BC2C5C">
      <w:pPr>
        <w:spacing w:after="0" w:line="240" w:lineRule="auto"/>
        <w:jc w:val="both"/>
      </w:pPr>
    </w:p>
    <w:p w14:paraId="770DB465" w14:textId="5B790282" w:rsidR="00BC2C5C" w:rsidRDefault="00BC2C5C" w:rsidP="00BC2C5C">
      <w:pPr>
        <w:spacing w:after="0" w:line="240" w:lineRule="auto"/>
        <w:jc w:val="both"/>
      </w:pPr>
      <w:r>
        <w:t xml:space="preserve">Συνεχίζονται οι εργασίες αναβάθμισης και συντήρησης του Κλειστού Γυμναστηρίου Καλαθοσφαίρισης </w:t>
      </w:r>
      <w:proofErr w:type="spellStart"/>
      <w:r>
        <w:t>Αρκαλοχωρίου</w:t>
      </w:r>
      <w:proofErr w:type="spellEnd"/>
      <w:r>
        <w:t xml:space="preserve">. Αυτές τις ημέρες αντικαθίσταται το παλιό δάπεδο και στη θέση του τοποθετείται νέο ξύλινο </w:t>
      </w:r>
      <w:r w:rsidR="00DF2ABF">
        <w:rPr>
          <w:lang w:val="en-US"/>
        </w:rPr>
        <w:t>FIBA</w:t>
      </w:r>
      <w:r>
        <w:t xml:space="preserve"> 1072 τ.μ..</w:t>
      </w:r>
    </w:p>
    <w:p w14:paraId="2C012D1E" w14:textId="77777777" w:rsidR="00BC2C5C" w:rsidRDefault="00BC2C5C" w:rsidP="00BC2C5C">
      <w:pPr>
        <w:spacing w:after="0" w:line="240" w:lineRule="auto"/>
        <w:jc w:val="both"/>
      </w:pPr>
    </w:p>
    <w:p w14:paraId="63CE8F0F" w14:textId="11078107" w:rsidR="00BC2C5C" w:rsidRDefault="00BC2C5C" w:rsidP="00BC2C5C">
      <w:pPr>
        <w:spacing w:after="0" w:line="240" w:lineRule="auto"/>
        <w:jc w:val="both"/>
      </w:pPr>
      <w:r>
        <w:t xml:space="preserve">Τον χώρο όπου δρομολογούνται σημαντικές παρεμβάσεις, επισκέφθηκαν ο Δήμαρχος </w:t>
      </w:r>
      <w:proofErr w:type="spellStart"/>
      <w:r>
        <w:t>Μινώα</w:t>
      </w:r>
      <w:proofErr w:type="spellEnd"/>
      <w:r>
        <w:t xml:space="preserve"> Πεδιάδας Βασίλης </w:t>
      </w:r>
      <w:proofErr w:type="spellStart"/>
      <w:r>
        <w:t>Κεγκέρογλου</w:t>
      </w:r>
      <w:proofErr w:type="spellEnd"/>
      <w:r>
        <w:t xml:space="preserve"> μαζί με τον Γενικό Γραμματέα του Δήμου Νίκο </w:t>
      </w:r>
      <w:proofErr w:type="spellStart"/>
      <w:r>
        <w:t>Μπελενιώτη</w:t>
      </w:r>
      <w:proofErr w:type="spellEnd"/>
      <w:r>
        <w:t xml:space="preserve">, τους Αντιδημάρχους Γιώργο </w:t>
      </w:r>
      <w:proofErr w:type="spellStart"/>
      <w:r>
        <w:t>Μελεμενή</w:t>
      </w:r>
      <w:proofErr w:type="spellEnd"/>
      <w:r>
        <w:t xml:space="preserve"> και Στέφανο Ψυλλάκη καθώς και τον Πρόεδρο του ΑΣΑ Αναγέννηση Μανώλη </w:t>
      </w:r>
      <w:proofErr w:type="spellStart"/>
      <w:r>
        <w:t>Μαραγκάκη</w:t>
      </w:r>
      <w:proofErr w:type="spellEnd"/>
      <w:r>
        <w:t xml:space="preserve">, διαπιστώνοντας από κοντά την εντυπωσιακή αλλαγή που συντελείται στο Κλειστό Γυμναστήριο. </w:t>
      </w:r>
    </w:p>
    <w:p w14:paraId="01A5B198" w14:textId="77777777" w:rsidR="00BC2C5C" w:rsidRDefault="00BC2C5C" w:rsidP="00BC2C5C">
      <w:pPr>
        <w:spacing w:after="0" w:line="240" w:lineRule="auto"/>
        <w:jc w:val="both"/>
      </w:pPr>
    </w:p>
    <w:p w14:paraId="065322C5" w14:textId="2FD0F6A7" w:rsidR="00BC2C5C" w:rsidRDefault="00BC2C5C" w:rsidP="00BC2C5C">
      <w:pPr>
        <w:spacing w:after="0" w:line="240" w:lineRule="auto"/>
        <w:jc w:val="both"/>
      </w:pPr>
      <w:r>
        <w:t xml:space="preserve">Αξίζει να σημειωθεί ότι ήδη έχει αποκατασταθεί η στέγη ενώ επίκεινται και άλλες δραστικές παρεμβάσεις όπως τοποθέτηση νέων </w:t>
      </w:r>
      <w:proofErr w:type="spellStart"/>
      <w:r>
        <w:t>μπασκετών</w:t>
      </w:r>
      <w:proofErr w:type="spellEnd"/>
      <w:r>
        <w:t xml:space="preserve"> και ηλεκτρονικών πινάκων αποτελεσμάτων, κατασκευή WC ατόμων </w:t>
      </w:r>
      <w:proofErr w:type="spellStart"/>
      <w:r>
        <w:t>ΑμεΑ</w:t>
      </w:r>
      <w:proofErr w:type="spellEnd"/>
      <w:r>
        <w:t xml:space="preserve">, αντικατάσταση Η/Μ εξοπλισμού, </w:t>
      </w:r>
      <w:proofErr w:type="spellStart"/>
      <w:r>
        <w:t>κ.α</w:t>
      </w:r>
      <w:proofErr w:type="spellEnd"/>
      <w:r>
        <w:t xml:space="preserve">  σύμφωνα με τις προδιαγραφές που τίθενται από τη Γ.Γ.Α. για τη διεξαγωγή αγώνων καλαθοσφαίρισης Εθνικής Κατηγορίας</w:t>
      </w:r>
      <w:r w:rsidR="00705E32">
        <w:t xml:space="preserve"> ενώ εξετάζεται και η βελτίωση του περιβάλλοντα χώρου του Κλειστού</w:t>
      </w:r>
      <w:r w:rsidR="00AE39DB">
        <w:t>.</w:t>
      </w:r>
    </w:p>
    <w:p w14:paraId="09B6BCAB" w14:textId="77777777" w:rsidR="00BC2C5C" w:rsidRDefault="00BC2C5C" w:rsidP="00BC2C5C">
      <w:pPr>
        <w:spacing w:after="0" w:line="240" w:lineRule="auto"/>
        <w:jc w:val="both"/>
      </w:pPr>
    </w:p>
    <w:p w14:paraId="0A80D781" w14:textId="71EE919A" w:rsidR="00594137" w:rsidRDefault="00BC2C5C" w:rsidP="00BC2C5C">
      <w:pPr>
        <w:spacing w:after="0" w:line="240" w:lineRule="auto"/>
        <w:jc w:val="both"/>
      </w:pPr>
      <w:r>
        <w:t>«Ο</w:t>
      </w:r>
      <w:r w:rsidR="00AE39DB">
        <w:t>ι</w:t>
      </w:r>
      <w:r>
        <w:t xml:space="preserve"> σημαντικές αυτές εργασίες που πραγματοποιούνται, εκσυγχρονίζουν το Κλειστό Γυμναστήριο </w:t>
      </w:r>
      <w:proofErr w:type="spellStart"/>
      <w:r>
        <w:t>Αρκαλοχωρίου</w:t>
      </w:r>
      <w:proofErr w:type="spellEnd"/>
      <w:r>
        <w:t xml:space="preserve"> και σύντομα θα εξυπηρετούν με τον καλύτερο τρόπο τις αγωνιστικές και προπονητικές ανάγκες της ευρύτερης περιοχής. Είναι σημαντικό να μπορεί να απολαμβάνει κανείς τα σημαντικά οφέλη της άθλησης σε αναβαθμισμένες αθλητικές υποδομές», ανέφερε ο Δήμαρχος </w:t>
      </w:r>
      <w:proofErr w:type="spellStart"/>
      <w:r>
        <w:t>Μινωα</w:t>
      </w:r>
      <w:proofErr w:type="spellEnd"/>
      <w:r>
        <w:t xml:space="preserve"> Πεδιάδας Βασίλης </w:t>
      </w:r>
      <w:proofErr w:type="spellStart"/>
      <w:r>
        <w:t>Κεγκέρογλου</w:t>
      </w:r>
      <w:proofErr w:type="spellEnd"/>
      <w:r>
        <w:t>.</w:t>
      </w:r>
    </w:p>
    <w:p w14:paraId="04BEB9B3" w14:textId="77777777" w:rsidR="00BC2C5C" w:rsidRDefault="00BC2C5C" w:rsidP="00BC2C5C">
      <w:pPr>
        <w:spacing w:after="0" w:line="240" w:lineRule="auto"/>
        <w:jc w:val="both"/>
      </w:pPr>
    </w:p>
    <w:p w14:paraId="6615D123" w14:textId="77777777" w:rsidR="00BC2C5C" w:rsidRPr="00705E32" w:rsidRDefault="00BC2C5C" w:rsidP="00BC2C5C">
      <w:pPr>
        <w:spacing w:after="0" w:line="240" w:lineRule="auto"/>
        <w:jc w:val="both"/>
      </w:pPr>
    </w:p>
    <w:sectPr w:rsidR="00BC2C5C" w:rsidRPr="00705E32"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C7F85" w14:textId="77777777" w:rsidR="00A3348B" w:rsidRDefault="00A3348B" w:rsidP="00823EAD">
      <w:pPr>
        <w:spacing w:after="0" w:line="240" w:lineRule="auto"/>
      </w:pPr>
      <w:r>
        <w:separator/>
      </w:r>
    </w:p>
  </w:endnote>
  <w:endnote w:type="continuationSeparator" w:id="0">
    <w:p w14:paraId="1F8243E6" w14:textId="77777777" w:rsidR="00A3348B" w:rsidRDefault="00A3348B"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C0110" w14:textId="77777777" w:rsidR="00A3348B" w:rsidRDefault="00A3348B" w:rsidP="00823EAD">
      <w:pPr>
        <w:spacing w:after="0" w:line="240" w:lineRule="auto"/>
      </w:pPr>
      <w:r>
        <w:separator/>
      </w:r>
    </w:p>
  </w:footnote>
  <w:footnote w:type="continuationSeparator" w:id="0">
    <w:p w14:paraId="699E7B37" w14:textId="77777777" w:rsidR="00A3348B" w:rsidRDefault="00A3348B"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B5996"/>
    <w:rsid w:val="002C0630"/>
    <w:rsid w:val="002D40D1"/>
    <w:rsid w:val="002D49A1"/>
    <w:rsid w:val="002D5686"/>
    <w:rsid w:val="002F7002"/>
    <w:rsid w:val="00301083"/>
    <w:rsid w:val="00305DAF"/>
    <w:rsid w:val="003B30BA"/>
    <w:rsid w:val="00420869"/>
    <w:rsid w:val="00423A20"/>
    <w:rsid w:val="00423ED6"/>
    <w:rsid w:val="0044530E"/>
    <w:rsid w:val="00474FD8"/>
    <w:rsid w:val="00497FFE"/>
    <w:rsid w:val="004A3405"/>
    <w:rsid w:val="004B0B3E"/>
    <w:rsid w:val="004D2999"/>
    <w:rsid w:val="004F59FA"/>
    <w:rsid w:val="00504EDE"/>
    <w:rsid w:val="00510B00"/>
    <w:rsid w:val="00517D93"/>
    <w:rsid w:val="00530C87"/>
    <w:rsid w:val="0053107E"/>
    <w:rsid w:val="005428AF"/>
    <w:rsid w:val="005806DE"/>
    <w:rsid w:val="00594137"/>
    <w:rsid w:val="005B41F2"/>
    <w:rsid w:val="005C0013"/>
    <w:rsid w:val="005D7379"/>
    <w:rsid w:val="00607A24"/>
    <w:rsid w:val="006957D8"/>
    <w:rsid w:val="006F208A"/>
    <w:rsid w:val="006F512A"/>
    <w:rsid w:val="00700044"/>
    <w:rsid w:val="00705E32"/>
    <w:rsid w:val="00721B7F"/>
    <w:rsid w:val="00736A96"/>
    <w:rsid w:val="00736F82"/>
    <w:rsid w:val="0075134D"/>
    <w:rsid w:val="007814EF"/>
    <w:rsid w:val="0078700F"/>
    <w:rsid w:val="007A1295"/>
    <w:rsid w:val="007A3BFE"/>
    <w:rsid w:val="007C3332"/>
    <w:rsid w:val="007D195E"/>
    <w:rsid w:val="007F32DB"/>
    <w:rsid w:val="008014D8"/>
    <w:rsid w:val="0080173E"/>
    <w:rsid w:val="00823EAD"/>
    <w:rsid w:val="0085347D"/>
    <w:rsid w:val="00881202"/>
    <w:rsid w:val="008907D2"/>
    <w:rsid w:val="008B2D77"/>
    <w:rsid w:val="008C6907"/>
    <w:rsid w:val="008D07D4"/>
    <w:rsid w:val="008D080B"/>
    <w:rsid w:val="008F5FFE"/>
    <w:rsid w:val="008F613E"/>
    <w:rsid w:val="00912B06"/>
    <w:rsid w:val="00940BDA"/>
    <w:rsid w:val="00991E9B"/>
    <w:rsid w:val="009929A0"/>
    <w:rsid w:val="009C57C6"/>
    <w:rsid w:val="009D5565"/>
    <w:rsid w:val="00A10652"/>
    <w:rsid w:val="00A16B0B"/>
    <w:rsid w:val="00A3348B"/>
    <w:rsid w:val="00A34C03"/>
    <w:rsid w:val="00A363EC"/>
    <w:rsid w:val="00A5714F"/>
    <w:rsid w:val="00A90FD5"/>
    <w:rsid w:val="00AB1959"/>
    <w:rsid w:val="00AB7F63"/>
    <w:rsid w:val="00AC2F67"/>
    <w:rsid w:val="00AD1BAE"/>
    <w:rsid w:val="00AD6AC6"/>
    <w:rsid w:val="00AE024A"/>
    <w:rsid w:val="00AE3879"/>
    <w:rsid w:val="00AE39DB"/>
    <w:rsid w:val="00AF3A56"/>
    <w:rsid w:val="00B31EE4"/>
    <w:rsid w:val="00B35BE2"/>
    <w:rsid w:val="00B36AA1"/>
    <w:rsid w:val="00B727CF"/>
    <w:rsid w:val="00B7393B"/>
    <w:rsid w:val="00BC2C5C"/>
    <w:rsid w:val="00BD3979"/>
    <w:rsid w:val="00BF7643"/>
    <w:rsid w:val="00C22597"/>
    <w:rsid w:val="00C35771"/>
    <w:rsid w:val="00CA58EF"/>
    <w:rsid w:val="00CA6E7D"/>
    <w:rsid w:val="00CD54C6"/>
    <w:rsid w:val="00CE3EEC"/>
    <w:rsid w:val="00CF1ABA"/>
    <w:rsid w:val="00D02920"/>
    <w:rsid w:val="00D80A8E"/>
    <w:rsid w:val="00D949B3"/>
    <w:rsid w:val="00DF207A"/>
    <w:rsid w:val="00DF2ABF"/>
    <w:rsid w:val="00E200F6"/>
    <w:rsid w:val="00E60C4D"/>
    <w:rsid w:val="00E63FF7"/>
    <w:rsid w:val="00EB2755"/>
    <w:rsid w:val="00EB64D1"/>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8</TotalTime>
  <Pages>1</Pages>
  <Words>250</Words>
  <Characters>1353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2025-02-04T12:59:00Z</dcterms:created>
  <dcterms:modified xsi:type="dcterms:W3CDTF">2025-02-04T12:59:00Z</dcterms:modified>
</cp:coreProperties>
</file>