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4AA0F463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331A0F">
        <w:rPr>
          <w:rFonts w:ascii="Calibri" w:hAnsi="Calibri" w:cs="Calibri"/>
        </w:rPr>
        <w:t>2</w:t>
      </w:r>
      <w:r w:rsidR="00B065D6">
        <w:rPr>
          <w:rFonts w:ascii="Calibri" w:hAnsi="Calibri" w:cs="Calibri"/>
        </w:rPr>
        <w:t>6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744D0">
        <w:rPr>
          <w:rFonts w:ascii="Calibri" w:hAnsi="Calibri" w:cs="Calibri"/>
        </w:rPr>
        <w:t>2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187FF7F" w14:textId="523A8A31" w:rsidR="0077209A" w:rsidRDefault="0077209A" w:rsidP="00FC2325">
      <w:pPr>
        <w:spacing w:after="0" w:line="240" w:lineRule="auto"/>
        <w:jc w:val="center"/>
        <w:rPr>
          <w:b/>
          <w:sz w:val="28"/>
        </w:rPr>
      </w:pPr>
    </w:p>
    <w:p w14:paraId="243C45D5" w14:textId="70FFE666" w:rsidR="00B065D6" w:rsidRPr="00B065D6" w:rsidRDefault="00B065D6" w:rsidP="00B065D6">
      <w:pPr>
        <w:spacing w:after="0" w:line="240" w:lineRule="auto"/>
        <w:jc w:val="both"/>
        <w:rPr>
          <w:b/>
          <w:bCs/>
        </w:rPr>
      </w:pPr>
      <w:r w:rsidRPr="00B065D6">
        <w:rPr>
          <w:b/>
          <w:bCs/>
        </w:rPr>
        <w:t xml:space="preserve">Ψήφισμα του Δημοτικού Συμβουλίου </w:t>
      </w:r>
      <w:proofErr w:type="spellStart"/>
      <w:r w:rsidRPr="00B065D6">
        <w:rPr>
          <w:b/>
          <w:bCs/>
        </w:rPr>
        <w:t>Μινώα</w:t>
      </w:r>
      <w:proofErr w:type="spellEnd"/>
      <w:r w:rsidRPr="00B065D6">
        <w:rPr>
          <w:b/>
          <w:bCs/>
        </w:rPr>
        <w:t xml:space="preserve"> Πεδιάδας με αφορμή τη συμπλήρωση δύο ετών από την τραγωδία στα Τέμπη- Συγκεντρώσεις διαμαρτυρίας στο </w:t>
      </w:r>
      <w:proofErr w:type="spellStart"/>
      <w:r w:rsidRPr="00B065D6">
        <w:rPr>
          <w:b/>
          <w:bCs/>
        </w:rPr>
        <w:t>Αρκαλοχώρι</w:t>
      </w:r>
      <w:proofErr w:type="spellEnd"/>
      <w:r w:rsidRPr="00B065D6">
        <w:rPr>
          <w:b/>
          <w:bCs/>
        </w:rPr>
        <w:t xml:space="preserve"> και στο </w:t>
      </w:r>
      <w:proofErr w:type="spellStart"/>
      <w:r w:rsidRPr="00B065D6">
        <w:rPr>
          <w:b/>
          <w:bCs/>
        </w:rPr>
        <w:t>Καστέλλι</w:t>
      </w:r>
      <w:proofErr w:type="spellEnd"/>
      <w:r w:rsidRPr="00B065D6">
        <w:rPr>
          <w:b/>
          <w:bCs/>
        </w:rPr>
        <w:t xml:space="preserve"> την Παρασκευή 28 Φεβρουαρίου 2025 στις 11:00 π.μ.</w:t>
      </w:r>
    </w:p>
    <w:p w14:paraId="0CD29CAC" w14:textId="77777777" w:rsidR="00B065D6" w:rsidRDefault="00B065D6" w:rsidP="00B065D6">
      <w:pPr>
        <w:spacing w:after="0" w:line="240" w:lineRule="auto"/>
        <w:jc w:val="both"/>
      </w:pPr>
    </w:p>
    <w:p w14:paraId="1FAB4120" w14:textId="3B4A5F54" w:rsidR="00B065D6" w:rsidRDefault="00B065D6" w:rsidP="00B065D6">
      <w:pPr>
        <w:spacing w:after="0" w:line="240" w:lineRule="auto"/>
        <w:jc w:val="both"/>
      </w:pPr>
      <w:r>
        <w:t>Με τη συμπλήρωση δύο χρόνων από την τραγωδία στα Τέμπη, το ∆</w:t>
      </w:r>
      <w:proofErr w:type="spellStart"/>
      <w:r>
        <w:t>ηµοτικό</w:t>
      </w:r>
      <w:proofErr w:type="spellEnd"/>
      <w:r>
        <w:t xml:space="preserve"> </w:t>
      </w:r>
      <w:proofErr w:type="spellStart"/>
      <w:r>
        <w:t>Συµβούλιο</w:t>
      </w:r>
      <w:proofErr w:type="spellEnd"/>
      <w:r>
        <w:t xml:space="preserve"> του Δήμου </w:t>
      </w:r>
      <w:proofErr w:type="spellStart"/>
      <w:r>
        <w:t>Μινώα</w:t>
      </w:r>
      <w:proofErr w:type="spellEnd"/>
      <w:r>
        <w:t xml:space="preserve"> Πεδιάδας, αποφάσισε ομόφωνα στη συνεδρίαση του, την Τετάρτη 26 Φεβρουαρίου 2025:</w:t>
      </w:r>
    </w:p>
    <w:p w14:paraId="07EE2E50" w14:textId="77777777" w:rsidR="00B065D6" w:rsidRDefault="00B065D6" w:rsidP="00B065D6">
      <w:pPr>
        <w:spacing w:after="0" w:line="240" w:lineRule="auto"/>
        <w:jc w:val="both"/>
      </w:pPr>
    </w:p>
    <w:p w14:paraId="577363B1" w14:textId="50D8A0E9" w:rsidR="00B065D6" w:rsidRDefault="00B065D6" w:rsidP="00B065D6">
      <w:pPr>
        <w:pStyle w:val="a7"/>
        <w:numPr>
          <w:ilvl w:val="0"/>
          <w:numId w:val="1"/>
        </w:numPr>
        <w:spacing w:after="0" w:line="240" w:lineRule="auto"/>
        <w:jc w:val="both"/>
      </w:pPr>
      <w:r>
        <w:t>Να εκδώσει ψήφισμα</w:t>
      </w:r>
    </w:p>
    <w:p w14:paraId="00C452B9" w14:textId="65BE4D28" w:rsidR="00B065D6" w:rsidRDefault="00B065D6" w:rsidP="00B065D6">
      <w:pPr>
        <w:pStyle w:val="a7"/>
        <w:numPr>
          <w:ilvl w:val="0"/>
          <w:numId w:val="1"/>
        </w:numPr>
        <w:spacing w:after="0" w:line="240" w:lineRule="auto"/>
        <w:jc w:val="both"/>
      </w:pPr>
      <w:r>
        <w:t xml:space="preserve">Να υψωθούν μεσίστιες οι σημαίες των Δημοτικών καταστημάτων </w:t>
      </w:r>
      <w:proofErr w:type="spellStart"/>
      <w:r>
        <w:t>Αρκαλοχωρίου</w:t>
      </w:r>
      <w:proofErr w:type="spellEnd"/>
      <w:r>
        <w:t xml:space="preserve">, </w:t>
      </w:r>
      <w:proofErr w:type="spellStart"/>
      <w:r>
        <w:t>Καστελλίου</w:t>
      </w:r>
      <w:proofErr w:type="spellEnd"/>
      <w:r>
        <w:t xml:space="preserve"> και </w:t>
      </w:r>
      <w:proofErr w:type="spellStart"/>
      <w:r>
        <w:t>Θραψανού</w:t>
      </w:r>
      <w:proofErr w:type="spellEnd"/>
      <w:r>
        <w:t>, την Παρασκευή 28 Φεβρουαρίου 2025 που είναι και η δεύτερη θλιβερή επέτειος από την τραγωδία στα Τέμπη</w:t>
      </w:r>
    </w:p>
    <w:p w14:paraId="06A63962" w14:textId="5E43D44D" w:rsidR="00B065D6" w:rsidRDefault="00B065D6" w:rsidP="00B065D6">
      <w:pPr>
        <w:pStyle w:val="a7"/>
        <w:numPr>
          <w:ilvl w:val="0"/>
          <w:numId w:val="1"/>
        </w:numPr>
        <w:spacing w:after="0" w:line="240" w:lineRule="auto"/>
        <w:jc w:val="both"/>
      </w:pPr>
      <w:r>
        <w:t xml:space="preserve">Να εκφράσει την πεποίθηση του ότι οι πολίτες του Δήμου </w:t>
      </w:r>
      <w:proofErr w:type="spellStart"/>
      <w:r>
        <w:t>Μινώα</w:t>
      </w:r>
      <w:proofErr w:type="spellEnd"/>
      <w:r>
        <w:t xml:space="preserve"> Πεδιάδας μπορούν να συμμετάσχουν ελεύθερα στις δύο δημοτικές συγκεντρώσεις διαμαρτυρίας στο </w:t>
      </w:r>
      <w:proofErr w:type="spellStart"/>
      <w:r>
        <w:t>Αρκαλοχώρι</w:t>
      </w:r>
      <w:proofErr w:type="spellEnd"/>
      <w:r w:rsidR="00D9640E">
        <w:t xml:space="preserve"> ( Πλατεία Ηρώων) </w:t>
      </w:r>
      <w:r>
        <w:t xml:space="preserve">και στο </w:t>
      </w:r>
      <w:proofErr w:type="spellStart"/>
      <w:r>
        <w:t>Καστέλλι</w:t>
      </w:r>
      <w:proofErr w:type="spellEnd"/>
      <w:r w:rsidR="00D9640E">
        <w:t xml:space="preserve"> (Δημοτικό Κατάστημα </w:t>
      </w:r>
      <w:proofErr w:type="spellStart"/>
      <w:r w:rsidR="00D9640E">
        <w:t>Καστελλίου</w:t>
      </w:r>
      <w:proofErr w:type="spellEnd"/>
      <w:r w:rsidR="00D9640E">
        <w:t>)</w:t>
      </w:r>
      <w:r>
        <w:t xml:space="preserve"> την Παρασκευή 28 Φεβρουαρίου 2025 στις 11:00 π.μ.</w:t>
      </w:r>
    </w:p>
    <w:p w14:paraId="31F42498" w14:textId="77777777" w:rsidR="00B065D6" w:rsidRPr="00B065D6" w:rsidRDefault="00B065D6" w:rsidP="00B065D6">
      <w:pPr>
        <w:spacing w:after="0" w:line="240" w:lineRule="auto"/>
        <w:jc w:val="both"/>
        <w:rPr>
          <w:b/>
          <w:bCs/>
        </w:rPr>
      </w:pPr>
    </w:p>
    <w:p w14:paraId="7E2C9ED5" w14:textId="77777777" w:rsidR="00B065D6" w:rsidRPr="00B065D6" w:rsidRDefault="00B065D6" w:rsidP="00B065D6">
      <w:pPr>
        <w:spacing w:after="0" w:line="240" w:lineRule="auto"/>
        <w:jc w:val="both"/>
        <w:rPr>
          <w:b/>
          <w:bCs/>
        </w:rPr>
      </w:pPr>
      <w:r w:rsidRPr="00B065D6">
        <w:rPr>
          <w:b/>
          <w:bCs/>
        </w:rPr>
        <w:t>Το ψήφισμα αναφέρει τα εξής:</w:t>
      </w:r>
    </w:p>
    <w:p w14:paraId="10D65A77" w14:textId="77777777" w:rsidR="00B065D6" w:rsidRDefault="00B065D6" w:rsidP="00B065D6">
      <w:pPr>
        <w:spacing w:after="0" w:line="240" w:lineRule="auto"/>
        <w:jc w:val="both"/>
      </w:pPr>
    </w:p>
    <w:p w14:paraId="0A593384" w14:textId="3F5D5EFF" w:rsidR="00B065D6" w:rsidRPr="00B065D6" w:rsidRDefault="00B065D6" w:rsidP="00B065D6">
      <w:pPr>
        <w:spacing w:after="0" w:line="240" w:lineRule="auto"/>
        <w:jc w:val="both"/>
        <w:rPr>
          <w:i/>
          <w:iCs/>
        </w:rPr>
      </w:pPr>
      <w:r>
        <w:t>«</w:t>
      </w:r>
      <w:r w:rsidRPr="00B065D6">
        <w:rPr>
          <w:i/>
          <w:iCs/>
        </w:rPr>
        <w:t xml:space="preserve">Το Δημοτικό Συμβούλιο του Δήμου </w:t>
      </w:r>
      <w:proofErr w:type="spellStart"/>
      <w:r w:rsidRPr="00B065D6">
        <w:rPr>
          <w:i/>
          <w:iCs/>
        </w:rPr>
        <w:t>Μινώα</w:t>
      </w:r>
      <w:proofErr w:type="spellEnd"/>
      <w:r w:rsidRPr="00B065D6">
        <w:rPr>
          <w:i/>
          <w:iCs/>
        </w:rPr>
        <w:t xml:space="preserve"> Πεδιάδας εκφράζει τη βαθιά οδύνη και θλίψη των πολιτών του για τη σιδηροδρομική τραγωδία με τους 57 νεκρούς, μεταξύ των οποίων οι περισσότεροι νέοι και νέες.</w:t>
      </w:r>
    </w:p>
    <w:p w14:paraId="1B1A0FD8" w14:textId="77777777" w:rsidR="00B065D6" w:rsidRPr="00B065D6" w:rsidRDefault="00B065D6" w:rsidP="00B065D6">
      <w:pPr>
        <w:spacing w:after="0" w:line="240" w:lineRule="auto"/>
        <w:jc w:val="both"/>
        <w:rPr>
          <w:i/>
          <w:iCs/>
        </w:rPr>
      </w:pPr>
      <w:r w:rsidRPr="00B065D6">
        <w:rPr>
          <w:i/>
          <w:iCs/>
        </w:rPr>
        <w:t>Συμπαραστέκεται στους γονείς και συγγενείς όλων των θυμάτων και θλίβεται γιατί αυτή η τραγωδία στιγμάτισε την εποχή μας και απέδειξε τις παθογένειες του κράτους.</w:t>
      </w:r>
    </w:p>
    <w:p w14:paraId="51DE907C" w14:textId="4D1EFBF1" w:rsidR="00B065D6" w:rsidRPr="00B065D6" w:rsidRDefault="00B065D6" w:rsidP="00B065D6">
      <w:pPr>
        <w:spacing w:after="0" w:line="240" w:lineRule="auto"/>
        <w:jc w:val="both"/>
        <w:rPr>
          <w:i/>
          <w:iCs/>
        </w:rPr>
      </w:pPr>
      <w:r w:rsidRPr="00B065D6">
        <w:rPr>
          <w:i/>
          <w:iCs/>
        </w:rPr>
        <w:t>Ζητά την απονομή Δικαιοσύνης με την πλήρη διαλεύκανση των αιτιών της τραγωδίας και την απόδοση των Ευθυνών όσο ψηλά κι αν βρίσκονται και θεωρεί ως προϋπόθεση, η φράση όλα στο φως, να γίνει πραγματικότητα.</w:t>
      </w:r>
    </w:p>
    <w:p w14:paraId="269B4C0C" w14:textId="1B0F0947" w:rsidR="00B065D6" w:rsidRPr="00B065D6" w:rsidRDefault="00B065D6" w:rsidP="00B065D6">
      <w:pPr>
        <w:spacing w:after="0" w:line="240" w:lineRule="auto"/>
        <w:jc w:val="both"/>
        <w:rPr>
          <w:i/>
          <w:iCs/>
        </w:rPr>
      </w:pPr>
      <w:r w:rsidRPr="00B065D6">
        <w:rPr>
          <w:i/>
          <w:iCs/>
        </w:rPr>
        <w:t>Ζητά από την Πολιτεία την αναβάθμιση των μεταφορών και του σιδηροδρομικού δικτύου για να αισθάνονται και να είναι οι πολίτες ασφαλείς.</w:t>
      </w:r>
    </w:p>
    <w:p w14:paraId="2EC1238E" w14:textId="7484A13A" w:rsidR="00B065D6" w:rsidRPr="00B065D6" w:rsidRDefault="00B065D6" w:rsidP="00B065D6">
      <w:pPr>
        <w:spacing w:after="0" w:line="240" w:lineRule="auto"/>
        <w:jc w:val="both"/>
        <w:rPr>
          <w:i/>
          <w:iCs/>
        </w:rPr>
      </w:pPr>
      <w:r w:rsidRPr="00B065D6">
        <w:rPr>
          <w:i/>
          <w:iCs/>
        </w:rPr>
        <w:t>Είναι πλέον εθνικό θέμα, θέμα όλων μας, η ανάκτηση της εμπιστοσύνης των πολιτών στην πολιτική και τους θεσμούς για να μην δημιουργείται αίσθηση στους πολίτες για αδιαφάνεια, μετάθεση ευθυνών, καθυστερήσεις και ατιμωρησία των υπευθύνων.</w:t>
      </w:r>
    </w:p>
    <w:p w14:paraId="427DC518" w14:textId="0594084C" w:rsidR="00B065D6" w:rsidRDefault="00B065D6" w:rsidP="00B065D6">
      <w:pPr>
        <w:spacing w:after="0" w:line="240" w:lineRule="auto"/>
        <w:jc w:val="both"/>
      </w:pPr>
      <w:r w:rsidRPr="00B065D6">
        <w:rPr>
          <w:i/>
          <w:iCs/>
        </w:rPr>
        <w:t>Μόνο έτσι θα κάνει η πολιτεία το χρέος της ώστε να µην ξαναζήσουμε ποτέ στην Ελλάδα μια τέτοια πολύνεκρη τραγωδία</w:t>
      </w:r>
      <w:r>
        <w:t>».</w:t>
      </w:r>
    </w:p>
    <w:p w14:paraId="7FB512F0" w14:textId="2D049315" w:rsidR="00E65B52" w:rsidRDefault="00E65B52" w:rsidP="00331A0F">
      <w:pPr>
        <w:spacing w:after="0" w:line="240" w:lineRule="auto"/>
        <w:jc w:val="both"/>
      </w:pPr>
    </w:p>
    <w:p w14:paraId="06F9EDDD" w14:textId="77777777" w:rsidR="00845105" w:rsidRDefault="00845105" w:rsidP="00331A0F">
      <w:pPr>
        <w:spacing w:after="0" w:line="240" w:lineRule="auto"/>
        <w:jc w:val="both"/>
      </w:pPr>
    </w:p>
    <w:p w14:paraId="1A004164" w14:textId="77777777" w:rsidR="00845105" w:rsidRDefault="00845105" w:rsidP="00331A0F">
      <w:pPr>
        <w:spacing w:after="0" w:line="240" w:lineRule="auto"/>
        <w:jc w:val="both"/>
      </w:pPr>
    </w:p>
    <w:p w14:paraId="2DB41AD9" w14:textId="77777777" w:rsidR="00845105" w:rsidRDefault="00845105" w:rsidP="00331A0F">
      <w:pPr>
        <w:spacing w:after="0" w:line="240" w:lineRule="auto"/>
        <w:jc w:val="both"/>
      </w:pPr>
    </w:p>
    <w:p w14:paraId="318D3D91" w14:textId="386581E7" w:rsidR="00845105" w:rsidRPr="00845105" w:rsidRDefault="00845105" w:rsidP="00845105">
      <w:pPr>
        <w:spacing w:after="0" w:line="240" w:lineRule="auto"/>
        <w:jc w:val="both"/>
        <w:rPr>
          <w:b/>
          <w:bCs/>
        </w:rPr>
      </w:pPr>
      <w:r w:rsidRPr="00845105">
        <w:rPr>
          <w:b/>
          <w:bCs/>
        </w:rPr>
        <w:lastRenderedPageBreak/>
        <w:t xml:space="preserve">Οι κινητοποιήσεις στο Δήμο </w:t>
      </w:r>
      <w:proofErr w:type="spellStart"/>
      <w:r w:rsidRPr="00845105">
        <w:rPr>
          <w:b/>
          <w:bCs/>
        </w:rPr>
        <w:t>Μινώα</w:t>
      </w:r>
      <w:proofErr w:type="spellEnd"/>
      <w:r w:rsidRPr="00845105">
        <w:rPr>
          <w:b/>
          <w:bCs/>
        </w:rPr>
        <w:t xml:space="preserve"> Πεδιάδας: </w:t>
      </w:r>
    </w:p>
    <w:p w14:paraId="7CAE3768" w14:textId="77777777" w:rsidR="00845105" w:rsidRDefault="00845105" w:rsidP="00845105">
      <w:pPr>
        <w:spacing w:after="0" w:line="240" w:lineRule="auto"/>
        <w:jc w:val="both"/>
      </w:pPr>
    </w:p>
    <w:p w14:paraId="3ED79D9A" w14:textId="5831713E" w:rsidR="00845105" w:rsidRDefault="00845105" w:rsidP="00845105">
      <w:pPr>
        <w:spacing w:after="0" w:line="240" w:lineRule="auto"/>
        <w:jc w:val="both"/>
      </w:pPr>
      <w:r>
        <w:t xml:space="preserve">Με αφορμή τη συμπλήρωση δύο χρόνων από το τραγικό δυστύχημα των Τεμπών μαθητές και φορείς του Δήμου </w:t>
      </w:r>
      <w:proofErr w:type="spellStart"/>
      <w:r>
        <w:t>Μινώα</w:t>
      </w:r>
      <w:proofErr w:type="spellEnd"/>
      <w:r>
        <w:t xml:space="preserve"> Πεδιάδας, θα στείλουν το δικό τους μήνυμα και θα απαιτήσουν να αποδοθεί Δικαιοσύνη και να μην συγκαλυφθεί η αδιανόητη αυτή τραγωδία που στοίχησε τη ζωή σε 57 ψυχές.  Στο </w:t>
      </w:r>
      <w:proofErr w:type="spellStart"/>
      <w:r>
        <w:t>Αρκαλοχώρι</w:t>
      </w:r>
      <w:proofErr w:type="spellEnd"/>
      <w:r>
        <w:t xml:space="preserve"> η κινητοποίηση ορίζεται στις 11 το πρωί της Παρασκευής 28 Φεβρουαρίου, με σημείο εκκίνησης την Πλατεία Ηρώων.</w:t>
      </w:r>
      <w:r w:rsidR="00B82944">
        <w:t xml:space="preserve"> </w:t>
      </w:r>
      <w:r>
        <w:t>Πρόκειται για πρωτοβουλία του Συλλόγου Γονέων &amp; Κηδεμόνων τ</w:t>
      </w:r>
      <w:r w:rsidR="00B82944">
        <w:t>ων σχολείων Α/</w:t>
      </w:r>
      <w:proofErr w:type="spellStart"/>
      <w:r w:rsidR="00B82944">
        <w:t>θμιας</w:t>
      </w:r>
      <w:proofErr w:type="spellEnd"/>
      <w:r w:rsidR="00B82944">
        <w:t xml:space="preserve"> και Β/</w:t>
      </w:r>
      <w:proofErr w:type="spellStart"/>
      <w:r w:rsidR="00B82944">
        <w:t>θμιας</w:t>
      </w:r>
      <w:proofErr w:type="spellEnd"/>
      <w:r w:rsidR="00B82944">
        <w:t xml:space="preserve"> </w:t>
      </w:r>
      <w:proofErr w:type="spellStart"/>
      <w:r w:rsidR="00B82944">
        <w:t>Εκπ</w:t>
      </w:r>
      <w:proofErr w:type="spellEnd"/>
      <w:r w:rsidR="00B82944">
        <w:t>/</w:t>
      </w:r>
      <w:proofErr w:type="spellStart"/>
      <w:r w:rsidR="00B82944">
        <w:t>σης</w:t>
      </w:r>
      <w:proofErr w:type="spellEnd"/>
      <w:r w:rsidR="00B82944">
        <w:t xml:space="preserve"> του </w:t>
      </w:r>
      <w:proofErr w:type="spellStart"/>
      <w:r w:rsidR="00B82944">
        <w:t>Αρκαλοχωρίου</w:t>
      </w:r>
      <w:proofErr w:type="spellEnd"/>
      <w:r w:rsidR="00B82944">
        <w:t>.</w:t>
      </w:r>
    </w:p>
    <w:p w14:paraId="5B1F1945" w14:textId="77777777" w:rsidR="00845105" w:rsidRDefault="00845105" w:rsidP="00845105">
      <w:pPr>
        <w:spacing w:after="0" w:line="240" w:lineRule="auto"/>
        <w:jc w:val="both"/>
      </w:pPr>
    </w:p>
    <w:p w14:paraId="76FDBEA7" w14:textId="1945405C" w:rsidR="00845105" w:rsidRDefault="00B82944" w:rsidP="00845105">
      <w:pPr>
        <w:spacing w:after="0" w:line="240" w:lineRule="auto"/>
        <w:jc w:val="both"/>
      </w:pPr>
      <w:r>
        <w:t>Επίσης,</w:t>
      </w:r>
      <w:r w:rsidR="00845105">
        <w:t xml:space="preserve"> οι Σύλλογοι Γονέων και Κηδεμόνων των Σχολείων του </w:t>
      </w:r>
      <w:proofErr w:type="spellStart"/>
      <w:r w:rsidR="00845105">
        <w:t>Καστελλίου</w:t>
      </w:r>
      <w:proofErr w:type="spellEnd"/>
      <w:r w:rsidR="00845105">
        <w:t xml:space="preserve">, ο Πολιτιστικός και Εμπορικός Σύλλογος </w:t>
      </w:r>
      <w:proofErr w:type="spellStart"/>
      <w:r w:rsidR="00845105">
        <w:t>Καστελλίου</w:t>
      </w:r>
      <w:proofErr w:type="spellEnd"/>
      <w:r w:rsidR="00845105">
        <w:t xml:space="preserve">, η ομάδα Δωριέας και το 7ο Σύστημα </w:t>
      </w:r>
      <w:proofErr w:type="spellStart"/>
      <w:r w:rsidR="00845105">
        <w:t>Αεροπροσκόπων</w:t>
      </w:r>
      <w:proofErr w:type="spellEnd"/>
      <w:r w:rsidR="00845105">
        <w:t xml:space="preserve"> </w:t>
      </w:r>
      <w:proofErr w:type="spellStart"/>
      <w:r w:rsidR="00845105">
        <w:t>Καστελλίου</w:t>
      </w:r>
      <w:proofErr w:type="spellEnd"/>
      <w:r w:rsidR="00845105">
        <w:t xml:space="preserve">, στηρίζουν τις κινητοποιήσεις και τον αγώνα για δικαίωση των θυμάτων των Τεμπών και συμμετέχουν στη διαμαρτυρία που θα γίνει στις 11 το πρωί, στο Δημοτικό Κατάστημα </w:t>
      </w:r>
      <w:proofErr w:type="spellStart"/>
      <w:r w:rsidR="00845105">
        <w:t>Καστελλίου</w:t>
      </w:r>
      <w:proofErr w:type="spellEnd"/>
      <w:r w:rsidR="00845105">
        <w:t xml:space="preserve">. </w:t>
      </w:r>
    </w:p>
    <w:p w14:paraId="0BD24480" w14:textId="77777777" w:rsidR="00845105" w:rsidRDefault="00845105" w:rsidP="00845105">
      <w:pPr>
        <w:spacing w:after="0" w:line="240" w:lineRule="auto"/>
        <w:jc w:val="both"/>
      </w:pPr>
    </w:p>
    <w:p w14:paraId="0055AD48" w14:textId="7082DA3A" w:rsidR="00845105" w:rsidRDefault="00D51E38" w:rsidP="00845105">
      <w:pPr>
        <w:spacing w:after="0" w:line="240" w:lineRule="auto"/>
        <w:jc w:val="both"/>
      </w:pPr>
      <w:r>
        <w:t>Παράλληλα</w:t>
      </w:r>
      <w:r w:rsidR="00845105">
        <w:t xml:space="preserve">, ο Εμπορικός Σύλλογος </w:t>
      </w:r>
      <w:proofErr w:type="spellStart"/>
      <w:r w:rsidR="00845105">
        <w:t>Θραψανού</w:t>
      </w:r>
      <w:proofErr w:type="spellEnd"/>
      <w:r w:rsidR="00845105">
        <w:t xml:space="preserve"> αποφάσισε την συμμετοχή του στις </w:t>
      </w:r>
      <w:r>
        <w:t xml:space="preserve">παραπάνω </w:t>
      </w:r>
      <w:r w:rsidR="00845105">
        <w:t xml:space="preserve">απεργιακές κινητοποιήσεις. Ως εκ τούτου προτείνει στα μέλη του, το ολοήμερο κλείσιμο καταστημάτων και επιχειρήσεων και την συμμετοχή τους στην συγκέντρωση που θα πραγματοποιηθεί στην Πλατεία Ηρώων του </w:t>
      </w:r>
      <w:proofErr w:type="spellStart"/>
      <w:r w:rsidR="00845105">
        <w:t>Αρκαλοχωρίου</w:t>
      </w:r>
      <w:proofErr w:type="spellEnd"/>
      <w:r w:rsidR="00845105">
        <w:t xml:space="preserve"> ή στο Δημοτικό Κατάστημα </w:t>
      </w:r>
      <w:proofErr w:type="spellStart"/>
      <w:r w:rsidR="00845105">
        <w:t>Καστελλιου</w:t>
      </w:r>
      <w:proofErr w:type="spellEnd"/>
      <w:r w:rsidR="00845105">
        <w:t>.</w:t>
      </w:r>
      <w:r w:rsidR="00857168">
        <w:t xml:space="preserve"> Ανάλογη στάση τηρεί και ο Εμπορικός Σύλλογος </w:t>
      </w:r>
      <w:proofErr w:type="spellStart"/>
      <w:r w:rsidR="00857168">
        <w:t>Αρκ</w:t>
      </w:r>
      <w:r>
        <w:t>αλο</w:t>
      </w:r>
      <w:r w:rsidR="00857168">
        <w:t>χωρίου</w:t>
      </w:r>
      <w:proofErr w:type="spellEnd"/>
      <w:r w:rsidR="00857168">
        <w:t xml:space="preserve">, </w:t>
      </w:r>
      <w:r w:rsidR="00857168" w:rsidRPr="00857168">
        <w:t>προτείνοντας επίσης στα μέλη του</w:t>
      </w:r>
      <w:r>
        <w:t xml:space="preserve"> τη </w:t>
      </w:r>
      <w:r w:rsidR="00857168" w:rsidRPr="00857168">
        <w:t xml:space="preserve">συμμετοχή </w:t>
      </w:r>
      <w:r w:rsidR="00CD720C">
        <w:t>τους,</w:t>
      </w:r>
      <w:r w:rsidR="00857168" w:rsidRPr="00857168">
        <w:t xml:space="preserve"> στην συγκέντρωση που θα πραγματοποιηθεί στην Πλατεία Ηρώων του </w:t>
      </w:r>
      <w:proofErr w:type="spellStart"/>
      <w:r w:rsidR="00857168" w:rsidRPr="00857168">
        <w:t>Αρκαλοχωρίου</w:t>
      </w:r>
      <w:proofErr w:type="spellEnd"/>
      <w:r w:rsidR="00857168" w:rsidRPr="00857168">
        <w:t xml:space="preserve"> στις 11:00.</w:t>
      </w:r>
    </w:p>
    <w:p w14:paraId="0A624303" w14:textId="77777777" w:rsidR="00845105" w:rsidRPr="00302F64" w:rsidRDefault="00845105" w:rsidP="00331A0F">
      <w:pPr>
        <w:spacing w:after="0" w:line="240" w:lineRule="auto"/>
        <w:jc w:val="both"/>
      </w:pPr>
    </w:p>
    <w:sectPr w:rsidR="00845105" w:rsidRPr="00302F64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1E90" w14:textId="77777777" w:rsidR="00336AD4" w:rsidRDefault="00336AD4" w:rsidP="00823EAD">
      <w:pPr>
        <w:spacing w:after="0" w:line="240" w:lineRule="auto"/>
      </w:pPr>
      <w:r>
        <w:separator/>
      </w:r>
    </w:p>
  </w:endnote>
  <w:endnote w:type="continuationSeparator" w:id="0">
    <w:p w14:paraId="52C9363B" w14:textId="77777777" w:rsidR="00336AD4" w:rsidRDefault="00336AD4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D3254" w14:textId="77777777" w:rsidR="00336AD4" w:rsidRDefault="00336AD4" w:rsidP="00823EAD">
      <w:pPr>
        <w:spacing w:after="0" w:line="240" w:lineRule="auto"/>
      </w:pPr>
      <w:r>
        <w:separator/>
      </w:r>
    </w:p>
  </w:footnote>
  <w:footnote w:type="continuationSeparator" w:id="0">
    <w:p w14:paraId="38E35F60" w14:textId="77777777" w:rsidR="00336AD4" w:rsidRDefault="00336AD4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1004E"/>
    <w:multiLevelType w:val="hybridMultilevel"/>
    <w:tmpl w:val="B6B82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9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B177E"/>
    <w:rsid w:val="000B3DC3"/>
    <w:rsid w:val="000C124F"/>
    <w:rsid w:val="000C7EF8"/>
    <w:rsid w:val="000D5B9E"/>
    <w:rsid w:val="000D5BEB"/>
    <w:rsid w:val="000F54B6"/>
    <w:rsid w:val="00151922"/>
    <w:rsid w:val="00151AA7"/>
    <w:rsid w:val="00163216"/>
    <w:rsid w:val="00163BCA"/>
    <w:rsid w:val="00167E95"/>
    <w:rsid w:val="00182843"/>
    <w:rsid w:val="001A1571"/>
    <w:rsid w:val="001B1C05"/>
    <w:rsid w:val="001C5882"/>
    <w:rsid w:val="001D0626"/>
    <w:rsid w:val="001D1997"/>
    <w:rsid w:val="001E390C"/>
    <w:rsid w:val="001E4EB1"/>
    <w:rsid w:val="00206866"/>
    <w:rsid w:val="0025091A"/>
    <w:rsid w:val="00254D42"/>
    <w:rsid w:val="0025746A"/>
    <w:rsid w:val="00262F2F"/>
    <w:rsid w:val="002C0630"/>
    <w:rsid w:val="002D40D1"/>
    <w:rsid w:val="002D49A1"/>
    <w:rsid w:val="002D5686"/>
    <w:rsid w:val="002F7002"/>
    <w:rsid w:val="00301083"/>
    <w:rsid w:val="00302F64"/>
    <w:rsid w:val="00305DAF"/>
    <w:rsid w:val="00331A0F"/>
    <w:rsid w:val="00336AD4"/>
    <w:rsid w:val="003B30BA"/>
    <w:rsid w:val="003C6F3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D612F"/>
    <w:rsid w:val="004F59FA"/>
    <w:rsid w:val="00504EDE"/>
    <w:rsid w:val="00510B00"/>
    <w:rsid w:val="005123E4"/>
    <w:rsid w:val="0051373E"/>
    <w:rsid w:val="00517D93"/>
    <w:rsid w:val="00530C87"/>
    <w:rsid w:val="0053107E"/>
    <w:rsid w:val="005428AF"/>
    <w:rsid w:val="005806DE"/>
    <w:rsid w:val="005917D6"/>
    <w:rsid w:val="00594137"/>
    <w:rsid w:val="005B326C"/>
    <w:rsid w:val="005B41F2"/>
    <w:rsid w:val="005C0013"/>
    <w:rsid w:val="005D1C50"/>
    <w:rsid w:val="005D7379"/>
    <w:rsid w:val="00607A24"/>
    <w:rsid w:val="00657427"/>
    <w:rsid w:val="006957D8"/>
    <w:rsid w:val="006F208A"/>
    <w:rsid w:val="006F512A"/>
    <w:rsid w:val="00700044"/>
    <w:rsid w:val="00721B7F"/>
    <w:rsid w:val="00736A96"/>
    <w:rsid w:val="00736F82"/>
    <w:rsid w:val="007476B0"/>
    <w:rsid w:val="007478E0"/>
    <w:rsid w:val="0075134D"/>
    <w:rsid w:val="0077209A"/>
    <w:rsid w:val="007814EF"/>
    <w:rsid w:val="0078700F"/>
    <w:rsid w:val="007A1295"/>
    <w:rsid w:val="007A3BFE"/>
    <w:rsid w:val="007A4581"/>
    <w:rsid w:val="007C3332"/>
    <w:rsid w:val="007D195E"/>
    <w:rsid w:val="007F32DB"/>
    <w:rsid w:val="008014D8"/>
    <w:rsid w:val="0080173E"/>
    <w:rsid w:val="0080747F"/>
    <w:rsid w:val="00823EAD"/>
    <w:rsid w:val="00841777"/>
    <w:rsid w:val="00845105"/>
    <w:rsid w:val="008522E6"/>
    <w:rsid w:val="0085347D"/>
    <w:rsid w:val="00857168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27289"/>
    <w:rsid w:val="00940BDA"/>
    <w:rsid w:val="00991E9B"/>
    <w:rsid w:val="009929A0"/>
    <w:rsid w:val="009C57C6"/>
    <w:rsid w:val="009D5565"/>
    <w:rsid w:val="009E5A9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D544A"/>
    <w:rsid w:val="00AE024A"/>
    <w:rsid w:val="00AE1A08"/>
    <w:rsid w:val="00AE3879"/>
    <w:rsid w:val="00AF3A56"/>
    <w:rsid w:val="00B065D6"/>
    <w:rsid w:val="00B31EE4"/>
    <w:rsid w:val="00B36AA1"/>
    <w:rsid w:val="00B54AD1"/>
    <w:rsid w:val="00B727CF"/>
    <w:rsid w:val="00B7393B"/>
    <w:rsid w:val="00B82944"/>
    <w:rsid w:val="00BC2CA8"/>
    <w:rsid w:val="00BD3979"/>
    <w:rsid w:val="00BF7643"/>
    <w:rsid w:val="00C22597"/>
    <w:rsid w:val="00C35771"/>
    <w:rsid w:val="00C7250E"/>
    <w:rsid w:val="00CA20E9"/>
    <w:rsid w:val="00CA58EF"/>
    <w:rsid w:val="00CA6E7D"/>
    <w:rsid w:val="00CD54C6"/>
    <w:rsid w:val="00CD720C"/>
    <w:rsid w:val="00CE3EEC"/>
    <w:rsid w:val="00CF1ABA"/>
    <w:rsid w:val="00D02920"/>
    <w:rsid w:val="00D33DDF"/>
    <w:rsid w:val="00D51E38"/>
    <w:rsid w:val="00D72D95"/>
    <w:rsid w:val="00D80A8E"/>
    <w:rsid w:val="00D949B3"/>
    <w:rsid w:val="00D9640E"/>
    <w:rsid w:val="00DF207A"/>
    <w:rsid w:val="00E200F6"/>
    <w:rsid w:val="00E60C4D"/>
    <w:rsid w:val="00E63FF7"/>
    <w:rsid w:val="00E65B52"/>
    <w:rsid w:val="00E744D0"/>
    <w:rsid w:val="00E968D0"/>
    <w:rsid w:val="00EB2755"/>
    <w:rsid w:val="00EB64D1"/>
    <w:rsid w:val="00FA118F"/>
    <w:rsid w:val="00FA3E89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7478E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0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7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2025-02-26T16:37:00Z</dcterms:created>
  <dcterms:modified xsi:type="dcterms:W3CDTF">2025-02-26T16:37:00Z</dcterms:modified>
</cp:coreProperties>
</file>