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2E4EA493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302F64">
        <w:rPr>
          <w:rFonts w:ascii="Calibri" w:hAnsi="Calibri" w:cs="Calibri"/>
        </w:rPr>
        <w:t>13</w:t>
      </w:r>
      <w:r w:rsidR="00823EAD" w:rsidRPr="009F22DF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AF3A56">
        <w:rPr>
          <w:rFonts w:ascii="Calibri" w:hAnsi="Calibri" w:cs="Calibri"/>
        </w:rPr>
        <w:t>0</w:t>
      </w:r>
      <w:r w:rsidR="00E744D0">
        <w:rPr>
          <w:rFonts w:ascii="Calibri" w:hAnsi="Calibri" w:cs="Calibri"/>
        </w:rPr>
        <w:t>2</w:t>
      </w:r>
      <w:r w:rsidR="00823E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/202</w:t>
      </w:r>
      <w:r w:rsidR="00AF3A56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3A18306A" w14:textId="3314FDDC" w:rsidR="00A10652" w:rsidRDefault="00823EAD" w:rsidP="00FC232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20180333" w14:textId="77777777" w:rsidR="00885F34" w:rsidRDefault="00885F34" w:rsidP="00FC2325">
      <w:pPr>
        <w:spacing w:after="0" w:line="240" w:lineRule="auto"/>
        <w:jc w:val="center"/>
        <w:rPr>
          <w:b/>
          <w:sz w:val="28"/>
        </w:rPr>
      </w:pPr>
    </w:p>
    <w:p w14:paraId="5187FF7F" w14:textId="40661578" w:rsidR="0077209A" w:rsidRPr="00885F34" w:rsidRDefault="00885F34" w:rsidP="00FC232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Εκδήλωση για τον σχολικό εκφοβισμό και βράβευση ταλαντούχου μαθητή</w:t>
      </w:r>
    </w:p>
    <w:p w14:paraId="4830409B" w14:textId="77777777" w:rsidR="00302F64" w:rsidRPr="00302F64" w:rsidRDefault="00302F64" w:rsidP="00302F64">
      <w:pPr>
        <w:spacing w:after="0" w:line="240" w:lineRule="auto"/>
        <w:jc w:val="both"/>
      </w:pPr>
    </w:p>
    <w:p w14:paraId="33B42A76" w14:textId="4BF2025D" w:rsidR="00302F64" w:rsidRPr="00302F64" w:rsidRDefault="00302F64" w:rsidP="00302F64">
      <w:pPr>
        <w:spacing w:after="0" w:line="240" w:lineRule="auto"/>
        <w:jc w:val="both"/>
      </w:pPr>
      <w:proofErr w:type="spellStart"/>
      <w:r w:rsidRPr="00302F64">
        <w:t>Tον</w:t>
      </w:r>
      <w:proofErr w:type="spellEnd"/>
      <w:r w:rsidRPr="00302F64">
        <w:t xml:space="preserve"> μαθητή της Γ’ Γυμνασίου </w:t>
      </w:r>
      <w:proofErr w:type="spellStart"/>
      <w:r w:rsidRPr="00302F64">
        <w:t>Αρκαλοχωρίου</w:t>
      </w:r>
      <w:proofErr w:type="spellEnd"/>
      <w:r w:rsidRPr="00302F64">
        <w:t xml:space="preserve"> Γιώργο Σφακιανάκη, η ζωγραφιά του οποίου κόσμησε φέτος, την ευχετήρια κάρτα της Προέδρου της Δημοκρατίας Κατερίνας </w:t>
      </w:r>
      <w:proofErr w:type="spellStart"/>
      <w:r w:rsidRPr="00302F64">
        <w:t>Σακελλαροπούλου</w:t>
      </w:r>
      <w:proofErr w:type="spellEnd"/>
      <w:r w:rsidRPr="00302F64">
        <w:t xml:space="preserve">, βράβευσε ο Δήμαρχος </w:t>
      </w:r>
      <w:proofErr w:type="spellStart"/>
      <w:r w:rsidRPr="00302F64">
        <w:t>Μινώα</w:t>
      </w:r>
      <w:proofErr w:type="spellEnd"/>
      <w:r w:rsidRPr="00302F64">
        <w:t xml:space="preserve"> Πεδιάδας Βασίλης </w:t>
      </w:r>
      <w:proofErr w:type="spellStart"/>
      <w:r w:rsidRPr="00302F64">
        <w:t>Κεγκέρογλου</w:t>
      </w:r>
      <w:proofErr w:type="spellEnd"/>
      <w:r w:rsidRPr="00302F64">
        <w:t xml:space="preserve">. </w:t>
      </w:r>
      <w:r w:rsidRPr="00302F64">
        <w:t xml:space="preserve">Ο Δήμαρχος συνεχάρη δημόσια τον μαθητή που έκανε τους πάντες υπερήφανους και υπογράμμισε ότι είναι σημαντικό και </w:t>
      </w:r>
      <w:r w:rsidRPr="00302F64">
        <w:t>ελπιδοφόρο</w:t>
      </w:r>
      <w:r w:rsidRPr="00302F64">
        <w:t xml:space="preserve"> </w:t>
      </w:r>
      <w:r w:rsidRPr="00302F64">
        <w:t xml:space="preserve">τα </w:t>
      </w:r>
      <w:r w:rsidRPr="00302F64">
        <w:t xml:space="preserve">παιδιά </w:t>
      </w:r>
      <w:r w:rsidRPr="00302F64">
        <w:t xml:space="preserve">να μη </w:t>
      </w:r>
      <w:r w:rsidRPr="00302F64">
        <w:t xml:space="preserve">πτοούνται από τα προβλήματα και </w:t>
      </w:r>
      <w:r w:rsidRPr="00302F64">
        <w:t xml:space="preserve">να μη </w:t>
      </w:r>
      <w:r w:rsidRPr="00302F64">
        <w:t xml:space="preserve">το βάζουν κάτω. </w:t>
      </w:r>
    </w:p>
    <w:p w14:paraId="21CDCB9C" w14:textId="77777777" w:rsidR="00302F64" w:rsidRPr="00302F64" w:rsidRDefault="00302F64" w:rsidP="00302F64">
      <w:pPr>
        <w:spacing w:after="0" w:line="240" w:lineRule="auto"/>
        <w:jc w:val="both"/>
      </w:pPr>
    </w:p>
    <w:p w14:paraId="40684CAD" w14:textId="1E518E44" w:rsidR="00302F64" w:rsidRPr="00302F64" w:rsidRDefault="00302F64" w:rsidP="00302F64">
      <w:pPr>
        <w:spacing w:after="0" w:line="240" w:lineRule="auto"/>
        <w:jc w:val="both"/>
      </w:pPr>
      <w:r w:rsidRPr="00302F64">
        <w:t xml:space="preserve">Όπως χαρακτηριστικά υπογράμμισε:  </w:t>
      </w:r>
      <w:r w:rsidRPr="00302F64">
        <w:t>«</w:t>
      </w:r>
      <w:r w:rsidRPr="00302F64">
        <w:t xml:space="preserve">Είναι συγκινητικό να βλέπουμε ταλαντούχα και χαρισματικά παιδιά τα οποία παρά τα προβλήματα που αντιμετωπίζει η σεισμόπληκτη περιοχή, μας εκπλήσσουν συνεχώς με τις ικανότητες </w:t>
      </w:r>
      <w:r w:rsidRPr="00302F64">
        <w:t>τους</w:t>
      </w:r>
      <w:r w:rsidR="006C2930">
        <w:t>.</w:t>
      </w:r>
      <w:r w:rsidRPr="00302F64">
        <w:t xml:space="preserve"> </w:t>
      </w:r>
      <w:r w:rsidRPr="00302F64">
        <w:t>Εμείς ως Δημοτική Αρχή διαβεβαιώνουμε ότι προχωρούμε στις διαδικασίες για να κερδίσουμε το χαμένο έδαφος ώστε οι μαθητές μας να επιστρέψουν το συντομότερο δυνατό, στις σχολικές αίθουσες που τους αξίζουν</w:t>
      </w:r>
      <w:r w:rsidRPr="00302F64">
        <w:t>»</w:t>
      </w:r>
      <w:r w:rsidRPr="00302F64">
        <w:t>.</w:t>
      </w:r>
    </w:p>
    <w:p w14:paraId="12DB8761" w14:textId="77777777" w:rsidR="00302F64" w:rsidRPr="00302F64" w:rsidRDefault="00302F64" w:rsidP="00302F64">
      <w:pPr>
        <w:spacing w:after="0" w:line="240" w:lineRule="auto"/>
        <w:jc w:val="both"/>
      </w:pPr>
    </w:p>
    <w:p w14:paraId="7E9297C3" w14:textId="4C3C0C92" w:rsidR="00302F64" w:rsidRPr="00302F64" w:rsidRDefault="00302F64" w:rsidP="00302F64">
      <w:pPr>
        <w:spacing w:after="0" w:line="240" w:lineRule="auto"/>
        <w:jc w:val="both"/>
      </w:pPr>
      <w:r w:rsidRPr="00302F64">
        <w:t>Ο Δήμαρχος έδωσε στον Γιώργο Σφακιανάκη</w:t>
      </w:r>
      <w:r w:rsidRPr="00302F64">
        <w:t xml:space="preserve"> έναν έπαινο</w:t>
      </w:r>
      <w:r w:rsidRPr="00302F64">
        <w:t xml:space="preserve"> ενώ εκ μέρους της Δημοτικής Αρχής</w:t>
      </w:r>
      <w:r w:rsidRPr="00302F64">
        <w:t xml:space="preserve"> του </w:t>
      </w:r>
      <w:r w:rsidRPr="00302F64">
        <w:t xml:space="preserve"> πρόσφερε τη συνδρομή για τη συμμετοχή του σε καλλιτεχνικό εργαστήρι</w:t>
      </w:r>
      <w:r w:rsidRPr="00302F64">
        <w:t>,</w:t>
      </w:r>
      <w:r w:rsidRPr="00302F64">
        <w:t xml:space="preserve"> ανάλογα με την ευχέρεια χρόνου από την άλλη κιόλας εβδομάδα ή μόνο τους θερινούς μήνες</w:t>
      </w:r>
      <w:r w:rsidRPr="00302F64">
        <w:t>,</w:t>
      </w:r>
      <w:r w:rsidRPr="00302F64">
        <w:t xml:space="preserve"> </w:t>
      </w:r>
      <w:r w:rsidRPr="00302F64">
        <w:t xml:space="preserve">ώστε </w:t>
      </w:r>
      <w:r w:rsidRPr="00302F64">
        <w:t>να καλλιεργήσει περαιτέρω το ταλέντο του και να ανοίξει τα φτερά του</w:t>
      </w:r>
      <w:r w:rsidR="00000767">
        <w:t>.</w:t>
      </w:r>
    </w:p>
    <w:p w14:paraId="18A3ED2A" w14:textId="77777777" w:rsidR="00302F64" w:rsidRPr="00302F64" w:rsidRDefault="00302F64" w:rsidP="00302F64">
      <w:pPr>
        <w:spacing w:after="0" w:line="240" w:lineRule="auto"/>
        <w:jc w:val="both"/>
      </w:pPr>
    </w:p>
    <w:p w14:paraId="58D51756" w14:textId="597B9989" w:rsidR="00302F64" w:rsidRPr="00302F64" w:rsidRDefault="00302F64" w:rsidP="00302F64">
      <w:pPr>
        <w:spacing w:after="0" w:line="240" w:lineRule="auto"/>
        <w:jc w:val="both"/>
      </w:pPr>
      <w:r w:rsidRPr="00302F64">
        <w:t xml:space="preserve">Η βράβευση πραγματοποιήθηκε στο πλαίσιο της εσπερίδας που πραγματοποιήθηκε στο Συνεδριακό Κέντρο </w:t>
      </w:r>
      <w:proofErr w:type="spellStart"/>
      <w:r w:rsidRPr="00302F64">
        <w:t>Αρκαλοχωρίου</w:t>
      </w:r>
      <w:proofErr w:type="spellEnd"/>
      <w:r w:rsidRPr="00302F64">
        <w:t xml:space="preserve"> για την </w:t>
      </w:r>
      <w:proofErr w:type="spellStart"/>
      <w:r w:rsidRPr="00302F64">
        <w:t>ενδοσχολική</w:t>
      </w:r>
      <w:proofErr w:type="spellEnd"/>
      <w:r w:rsidRPr="00302F64">
        <w:t xml:space="preserve"> βία και τον εκφοβισμό, από τον Σύλλογο Διδασκόντων του Γυμνασίου </w:t>
      </w:r>
      <w:proofErr w:type="spellStart"/>
      <w:r w:rsidRPr="00302F64">
        <w:t>Αρκαλοχωρίου</w:t>
      </w:r>
      <w:proofErr w:type="spellEnd"/>
      <w:r w:rsidRPr="00302F64">
        <w:t xml:space="preserve"> και το Σύλλογο Γονέων και Κηδεμόνων του Γυμνασίου </w:t>
      </w:r>
      <w:proofErr w:type="spellStart"/>
      <w:r w:rsidRPr="00302F64">
        <w:t>Αρκαλοχωρίου</w:t>
      </w:r>
      <w:proofErr w:type="spellEnd"/>
      <w:r w:rsidRPr="00302F64">
        <w:t xml:space="preserve">, υπό την Αιγίδα του Δήμου </w:t>
      </w:r>
      <w:proofErr w:type="spellStart"/>
      <w:r w:rsidRPr="00302F64">
        <w:t>Μινώα</w:t>
      </w:r>
      <w:proofErr w:type="spellEnd"/>
      <w:r w:rsidRPr="00302F64">
        <w:t xml:space="preserve"> Πεδιάδας και του Οργανισμού «Το Χαμόγελο του Παιδιού»</w:t>
      </w:r>
      <w:r w:rsidRPr="00302F64">
        <w:t>.</w:t>
      </w:r>
    </w:p>
    <w:p w14:paraId="149C057C" w14:textId="77777777" w:rsidR="00302F64" w:rsidRPr="00302F64" w:rsidRDefault="00302F64" w:rsidP="00302F64">
      <w:pPr>
        <w:spacing w:after="0" w:line="240" w:lineRule="auto"/>
        <w:jc w:val="both"/>
      </w:pPr>
    </w:p>
    <w:p w14:paraId="01ED360E" w14:textId="408B1853" w:rsidR="00302F64" w:rsidRPr="00302F64" w:rsidRDefault="00302F64" w:rsidP="00302F64">
      <w:pPr>
        <w:spacing w:after="0" w:line="240" w:lineRule="auto"/>
        <w:jc w:val="both"/>
      </w:pPr>
      <w:r w:rsidRPr="00302F64">
        <w:t xml:space="preserve">Στη διάρκεια της εκδήλωσης η ψυχολόγος Φωτεινή </w:t>
      </w:r>
      <w:proofErr w:type="spellStart"/>
      <w:r w:rsidRPr="00302F64">
        <w:t>Παπαδάτου</w:t>
      </w:r>
      <w:proofErr w:type="spellEnd"/>
      <w:r w:rsidRPr="00302F64">
        <w:t>, μίλησε για το κοινωνικό αυτό φαινόμενο που απασχολεί εκπαιδευτικούς, μαθητές αλλά και την ευρύτερη κοινωνία.</w:t>
      </w:r>
    </w:p>
    <w:p w14:paraId="7976E6D5" w14:textId="77777777" w:rsidR="00302F64" w:rsidRPr="00302F64" w:rsidRDefault="00302F64" w:rsidP="00302F64">
      <w:pPr>
        <w:spacing w:after="0" w:line="240" w:lineRule="auto"/>
        <w:jc w:val="both"/>
      </w:pPr>
    </w:p>
    <w:p w14:paraId="7FB512F0" w14:textId="77938DF6" w:rsidR="00E65B52" w:rsidRPr="00302F64" w:rsidRDefault="00302F64" w:rsidP="00302F64">
      <w:pPr>
        <w:spacing w:after="0" w:line="240" w:lineRule="auto"/>
        <w:jc w:val="both"/>
      </w:pPr>
      <w:r w:rsidRPr="00302F64">
        <w:t>Στην τοποθέτηση του ο Δήμαρχος ανέφερε:</w:t>
      </w:r>
      <w:r>
        <w:t xml:space="preserve"> </w:t>
      </w:r>
      <w:r w:rsidRPr="00302F64">
        <w:t>«</w:t>
      </w:r>
      <w:r w:rsidRPr="00302F64">
        <w:t xml:space="preserve">Το ισχυρότερο όπλο προστασίας είναι η γνώση και η σωστή πληροφόρηση για </w:t>
      </w:r>
      <w:r w:rsidR="00000767">
        <w:t>έ</w:t>
      </w:r>
      <w:r w:rsidRPr="00302F64">
        <w:t xml:space="preserve">να εξαιρετικά </w:t>
      </w:r>
      <w:r w:rsidRPr="00302F64">
        <w:t>σοβαρό</w:t>
      </w:r>
      <w:r w:rsidRPr="00302F64">
        <w:t xml:space="preserve"> πρόβλημα με πολλές και σοβαρές επιπτώσεις, τόσο στη σωματική και ψυχική υγεία όσο και στην ψυχοκοινωνική ανάπτυξη του παιδιού.</w:t>
      </w:r>
      <w:r>
        <w:t xml:space="preserve"> </w:t>
      </w:r>
      <w:r w:rsidRPr="00302F64">
        <w:t>Ο ρόλος των εκπαιδευτικών, των ειδικών επιστημόνων και των γονέων και η αγαστή συνεργασία τους είναι μείζονος σημασίας, όπως και η καλή επικοινωνία με τα παιδιά</w:t>
      </w:r>
      <w:r w:rsidRPr="00302F64">
        <w:t xml:space="preserve"> </w:t>
      </w:r>
      <w:r w:rsidRPr="00302F64">
        <w:t xml:space="preserve">με δεδομένη πάντα την αναγκαιότητα της πρόληψης της </w:t>
      </w:r>
      <w:proofErr w:type="spellStart"/>
      <w:r w:rsidRPr="00302F64">
        <w:t>ενδοσχολικής</w:t>
      </w:r>
      <w:proofErr w:type="spellEnd"/>
      <w:r w:rsidRPr="00302F64">
        <w:t xml:space="preserve"> βίας και του σχολικού εκφοβισμού</w:t>
      </w:r>
      <w:r w:rsidRPr="00302F64">
        <w:t>»</w:t>
      </w:r>
      <w:r w:rsidRPr="00302F64">
        <w:t>.</w:t>
      </w:r>
    </w:p>
    <w:sectPr w:rsidR="00E65B52" w:rsidRPr="00302F64" w:rsidSect="00A34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6E1FE" w14:textId="77777777" w:rsidR="001E4466" w:rsidRDefault="001E4466" w:rsidP="00823EAD">
      <w:pPr>
        <w:spacing w:after="0" w:line="240" w:lineRule="auto"/>
      </w:pPr>
      <w:r>
        <w:separator/>
      </w:r>
    </w:p>
  </w:endnote>
  <w:endnote w:type="continuationSeparator" w:id="0">
    <w:p w14:paraId="0FE18669" w14:textId="77777777" w:rsidR="001E4466" w:rsidRDefault="001E4466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0C6B" w14:textId="77777777" w:rsidR="001D0626" w:rsidRDefault="001D0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2273302E" w:rsidR="00823EAD" w:rsidRPr="001D0626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19DF" w14:textId="77777777" w:rsidR="001D0626" w:rsidRDefault="001D0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4429A" w14:textId="77777777" w:rsidR="001E4466" w:rsidRDefault="001E4466" w:rsidP="00823EAD">
      <w:pPr>
        <w:spacing w:after="0" w:line="240" w:lineRule="auto"/>
      </w:pPr>
      <w:r>
        <w:separator/>
      </w:r>
    </w:p>
  </w:footnote>
  <w:footnote w:type="continuationSeparator" w:id="0">
    <w:p w14:paraId="106C0B58" w14:textId="77777777" w:rsidR="001E4466" w:rsidRDefault="001E4466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EA48" w14:textId="77777777" w:rsidR="001D0626" w:rsidRDefault="001D0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BF5F" w14:textId="77777777" w:rsidR="001D0626" w:rsidRDefault="001D0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FC2A" w14:textId="77777777" w:rsidR="001D0626" w:rsidRDefault="001D06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00767"/>
    <w:rsid w:val="0001503B"/>
    <w:rsid w:val="0006275C"/>
    <w:rsid w:val="00062960"/>
    <w:rsid w:val="000A733B"/>
    <w:rsid w:val="000B177E"/>
    <w:rsid w:val="000B3DC3"/>
    <w:rsid w:val="000C124F"/>
    <w:rsid w:val="000C7EF8"/>
    <w:rsid w:val="000D5B9E"/>
    <w:rsid w:val="000D5BEB"/>
    <w:rsid w:val="000F54B6"/>
    <w:rsid w:val="00151922"/>
    <w:rsid w:val="00151AA7"/>
    <w:rsid w:val="00163216"/>
    <w:rsid w:val="00163BCA"/>
    <w:rsid w:val="00167E95"/>
    <w:rsid w:val="00182843"/>
    <w:rsid w:val="001B1C05"/>
    <w:rsid w:val="001C5882"/>
    <w:rsid w:val="001D0626"/>
    <w:rsid w:val="001D1997"/>
    <w:rsid w:val="001E390C"/>
    <w:rsid w:val="001E4466"/>
    <w:rsid w:val="00206866"/>
    <w:rsid w:val="0025091A"/>
    <w:rsid w:val="00254D42"/>
    <w:rsid w:val="0025746A"/>
    <w:rsid w:val="002C0630"/>
    <w:rsid w:val="002D40D1"/>
    <w:rsid w:val="002D49A1"/>
    <w:rsid w:val="002D5686"/>
    <w:rsid w:val="002F7002"/>
    <w:rsid w:val="00301083"/>
    <w:rsid w:val="00302F64"/>
    <w:rsid w:val="00305DAF"/>
    <w:rsid w:val="003B30BA"/>
    <w:rsid w:val="003C6F3A"/>
    <w:rsid w:val="00420869"/>
    <w:rsid w:val="00423A20"/>
    <w:rsid w:val="00423ED6"/>
    <w:rsid w:val="0044530E"/>
    <w:rsid w:val="00474FD8"/>
    <w:rsid w:val="00497FFE"/>
    <w:rsid w:val="004A3405"/>
    <w:rsid w:val="004B0B3E"/>
    <w:rsid w:val="004D2999"/>
    <w:rsid w:val="004F59FA"/>
    <w:rsid w:val="00504EDE"/>
    <w:rsid w:val="00510B00"/>
    <w:rsid w:val="005123E4"/>
    <w:rsid w:val="0051373E"/>
    <w:rsid w:val="00517D93"/>
    <w:rsid w:val="00530C87"/>
    <w:rsid w:val="0053107E"/>
    <w:rsid w:val="005428AF"/>
    <w:rsid w:val="005806DE"/>
    <w:rsid w:val="00594137"/>
    <w:rsid w:val="005B326C"/>
    <w:rsid w:val="005B41F2"/>
    <w:rsid w:val="005C0013"/>
    <w:rsid w:val="005D7379"/>
    <w:rsid w:val="00607A24"/>
    <w:rsid w:val="00657427"/>
    <w:rsid w:val="006957D8"/>
    <w:rsid w:val="006C2930"/>
    <w:rsid w:val="006F208A"/>
    <w:rsid w:val="006F512A"/>
    <w:rsid w:val="00700044"/>
    <w:rsid w:val="00721B7F"/>
    <w:rsid w:val="00736A96"/>
    <w:rsid w:val="00736F82"/>
    <w:rsid w:val="007478E0"/>
    <w:rsid w:val="0075134D"/>
    <w:rsid w:val="0077209A"/>
    <w:rsid w:val="007814EF"/>
    <w:rsid w:val="0078700F"/>
    <w:rsid w:val="007A1295"/>
    <w:rsid w:val="007A3BFE"/>
    <w:rsid w:val="007A4581"/>
    <w:rsid w:val="007C3332"/>
    <w:rsid w:val="007D195E"/>
    <w:rsid w:val="007F32DB"/>
    <w:rsid w:val="008014D8"/>
    <w:rsid w:val="0080173E"/>
    <w:rsid w:val="0080747F"/>
    <w:rsid w:val="00823EAD"/>
    <w:rsid w:val="00841777"/>
    <w:rsid w:val="008522E6"/>
    <w:rsid w:val="0085347D"/>
    <w:rsid w:val="00881202"/>
    <w:rsid w:val="00885F34"/>
    <w:rsid w:val="008907D2"/>
    <w:rsid w:val="008B2D77"/>
    <w:rsid w:val="008B68D7"/>
    <w:rsid w:val="008C6907"/>
    <w:rsid w:val="008D07D4"/>
    <w:rsid w:val="008D080B"/>
    <w:rsid w:val="008F5FFE"/>
    <w:rsid w:val="008F613E"/>
    <w:rsid w:val="00912B06"/>
    <w:rsid w:val="00927289"/>
    <w:rsid w:val="00940BDA"/>
    <w:rsid w:val="00991E9B"/>
    <w:rsid w:val="009929A0"/>
    <w:rsid w:val="009C57C6"/>
    <w:rsid w:val="009D5565"/>
    <w:rsid w:val="009E5A95"/>
    <w:rsid w:val="00A10652"/>
    <w:rsid w:val="00A16B0B"/>
    <w:rsid w:val="00A34C03"/>
    <w:rsid w:val="00A363EC"/>
    <w:rsid w:val="00A90FD5"/>
    <w:rsid w:val="00AB1959"/>
    <w:rsid w:val="00AB7F63"/>
    <w:rsid w:val="00AC2F67"/>
    <w:rsid w:val="00AD1BAE"/>
    <w:rsid w:val="00AE024A"/>
    <w:rsid w:val="00AE3879"/>
    <w:rsid w:val="00AF3A56"/>
    <w:rsid w:val="00B31EE4"/>
    <w:rsid w:val="00B36AA1"/>
    <w:rsid w:val="00B727CF"/>
    <w:rsid w:val="00B7393B"/>
    <w:rsid w:val="00BC2CA8"/>
    <w:rsid w:val="00BD3979"/>
    <w:rsid w:val="00BF7643"/>
    <w:rsid w:val="00C22597"/>
    <w:rsid w:val="00C35771"/>
    <w:rsid w:val="00CA20E9"/>
    <w:rsid w:val="00CA58EF"/>
    <w:rsid w:val="00CA6E7D"/>
    <w:rsid w:val="00CD54C6"/>
    <w:rsid w:val="00CE3EEC"/>
    <w:rsid w:val="00CF1ABA"/>
    <w:rsid w:val="00D02920"/>
    <w:rsid w:val="00D33DDF"/>
    <w:rsid w:val="00D72D95"/>
    <w:rsid w:val="00D80A8E"/>
    <w:rsid w:val="00D949B3"/>
    <w:rsid w:val="00DF207A"/>
    <w:rsid w:val="00E200F6"/>
    <w:rsid w:val="00E60C4D"/>
    <w:rsid w:val="00E63FF7"/>
    <w:rsid w:val="00E65B52"/>
    <w:rsid w:val="00E744D0"/>
    <w:rsid w:val="00EB2755"/>
    <w:rsid w:val="00EB64D1"/>
    <w:rsid w:val="00FA118F"/>
    <w:rsid w:val="00FA65E9"/>
    <w:rsid w:val="00FC2325"/>
    <w:rsid w:val="00FD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A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character" w:styleId="a6">
    <w:name w:val="Unresolved Mention"/>
    <w:basedOn w:val="a0"/>
    <w:uiPriority w:val="99"/>
    <w:semiHidden/>
    <w:unhideWhenUsed/>
    <w:rsid w:val="00747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8</TotalTime>
  <Pages>1</Pages>
  <Words>366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2025-02-13T12:49:00Z</dcterms:created>
  <dcterms:modified xsi:type="dcterms:W3CDTF">2025-02-13T12:49:00Z</dcterms:modified>
</cp:coreProperties>
</file>