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01B0453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4A7D21">
        <w:rPr>
          <w:rFonts w:ascii="Calibri" w:hAnsi="Calibri" w:cs="Calibri"/>
        </w:rPr>
        <w:t>2</w:t>
      </w:r>
      <w:r w:rsidR="00BC6018">
        <w:rPr>
          <w:rFonts w:ascii="Calibri" w:hAnsi="Calibri" w:cs="Calibri"/>
        </w:rPr>
        <w:t>8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FC2325" w:rsidRPr="00991E9B">
        <w:rPr>
          <w:rFonts w:ascii="Calibri" w:hAnsi="Calibri" w:cs="Calibri"/>
        </w:rPr>
        <w:t>1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FCF6633" w14:textId="77777777" w:rsidR="00984055" w:rsidRDefault="00984055" w:rsidP="00BC6018">
      <w:pPr>
        <w:spacing w:after="0" w:line="240" w:lineRule="auto"/>
        <w:jc w:val="both"/>
        <w:rPr>
          <w:b/>
          <w:sz w:val="28"/>
        </w:rPr>
      </w:pPr>
    </w:p>
    <w:p w14:paraId="56A3CA42" w14:textId="65A01D05" w:rsidR="00BC6018" w:rsidRPr="00F53988" w:rsidRDefault="00984055" w:rsidP="00BC6018">
      <w:pPr>
        <w:spacing w:after="0" w:line="240" w:lineRule="auto"/>
        <w:jc w:val="both"/>
        <w:rPr>
          <w:b/>
          <w:bCs/>
          <w:sz w:val="24"/>
          <w:szCs w:val="24"/>
        </w:rPr>
      </w:pPr>
      <w:r w:rsidRPr="00F53988">
        <w:rPr>
          <w:b/>
          <w:sz w:val="24"/>
          <w:szCs w:val="24"/>
        </w:rPr>
        <w:t xml:space="preserve">Έντονες αντιδράσεις και έκδοση ψηφίσματος </w:t>
      </w:r>
      <w:r w:rsidRPr="00F53988">
        <w:rPr>
          <w:b/>
          <w:bCs/>
          <w:sz w:val="24"/>
          <w:szCs w:val="24"/>
        </w:rPr>
        <w:t xml:space="preserve">του </w:t>
      </w:r>
      <w:r w:rsidR="000A354B" w:rsidRPr="00F53988">
        <w:rPr>
          <w:b/>
          <w:bCs/>
          <w:sz w:val="24"/>
          <w:szCs w:val="24"/>
        </w:rPr>
        <w:t xml:space="preserve">Δημοτικού Συμβουλίου </w:t>
      </w:r>
      <w:proofErr w:type="spellStart"/>
      <w:r w:rsidR="000A354B" w:rsidRPr="00F53988">
        <w:rPr>
          <w:b/>
          <w:bCs/>
          <w:sz w:val="24"/>
          <w:szCs w:val="24"/>
        </w:rPr>
        <w:t>Μινώα</w:t>
      </w:r>
      <w:proofErr w:type="spellEnd"/>
      <w:r w:rsidR="000A354B" w:rsidRPr="00F53988">
        <w:rPr>
          <w:b/>
          <w:bCs/>
          <w:sz w:val="24"/>
          <w:szCs w:val="24"/>
        </w:rPr>
        <w:t xml:space="preserve"> Πεδιάδας</w:t>
      </w:r>
      <w:r w:rsidR="00BC6018" w:rsidRPr="00F53988">
        <w:rPr>
          <w:b/>
          <w:bCs/>
          <w:sz w:val="24"/>
          <w:szCs w:val="24"/>
        </w:rPr>
        <w:t xml:space="preserve"> </w:t>
      </w:r>
      <w:r w:rsidRPr="00F53988">
        <w:rPr>
          <w:b/>
          <w:bCs/>
          <w:sz w:val="24"/>
          <w:szCs w:val="24"/>
        </w:rPr>
        <w:t xml:space="preserve">για </w:t>
      </w:r>
      <w:r w:rsidR="00BC6018" w:rsidRPr="00F53988">
        <w:rPr>
          <w:b/>
          <w:bCs/>
          <w:sz w:val="24"/>
          <w:szCs w:val="24"/>
        </w:rPr>
        <w:t xml:space="preserve">τις θέσεις ελεγκτών εναέριας κυκλοφορίας </w:t>
      </w:r>
      <w:r w:rsidR="00BC6018" w:rsidRPr="00F53988">
        <w:rPr>
          <w:b/>
          <w:bCs/>
          <w:sz w:val="24"/>
          <w:szCs w:val="24"/>
        </w:rPr>
        <w:t xml:space="preserve">που </w:t>
      </w:r>
      <w:r w:rsidR="00BC6018" w:rsidRPr="00F53988">
        <w:rPr>
          <w:b/>
          <w:bCs/>
          <w:sz w:val="24"/>
          <w:szCs w:val="24"/>
        </w:rPr>
        <w:t xml:space="preserve">δεν περιλαμβάνει το κριτήριο της εντοπιότητας για τους κατοίκους του Δήμου </w:t>
      </w:r>
    </w:p>
    <w:p w14:paraId="69FE26F3" w14:textId="64931FF7" w:rsidR="00FA118F" w:rsidRPr="00F53988" w:rsidRDefault="00FA118F" w:rsidP="00FC2325">
      <w:pPr>
        <w:spacing w:after="0" w:line="240" w:lineRule="auto"/>
        <w:jc w:val="center"/>
        <w:rPr>
          <w:b/>
          <w:sz w:val="24"/>
          <w:szCs w:val="24"/>
        </w:rPr>
      </w:pPr>
    </w:p>
    <w:p w14:paraId="485F59B2" w14:textId="79271B0C" w:rsidR="003C52C4" w:rsidRDefault="00984055" w:rsidP="003C52C4">
      <w:pPr>
        <w:spacing w:after="0" w:line="240" w:lineRule="auto"/>
        <w:jc w:val="both"/>
      </w:pPr>
      <w:bookmarkStart w:id="0" w:name="_Hlk188884817"/>
      <w:r>
        <w:t xml:space="preserve">Την έντονη αντίδραση του Δήμου </w:t>
      </w:r>
      <w:proofErr w:type="spellStart"/>
      <w:r>
        <w:t>Μινώα</w:t>
      </w:r>
      <w:proofErr w:type="spellEnd"/>
      <w:r>
        <w:t xml:space="preserve"> Πεδιάδας, εξέφρασε το Δημοτικό Συμβούλιο με ψήφισμα του, </w:t>
      </w:r>
      <w:bookmarkEnd w:id="0"/>
      <w:r>
        <w:t>στη συνεδρίαση του τη Δευτέρα 27 Ιανουαρίου</w:t>
      </w:r>
      <w:r>
        <w:t xml:space="preserve"> αναφορικά με </w:t>
      </w:r>
      <w:r w:rsidR="003C52C4">
        <w:t>την 2Γ/2024 προκήρυξη του ΑΣΕΠ</w:t>
      </w:r>
      <w:r>
        <w:t xml:space="preserve"> και τις </w:t>
      </w:r>
      <w:r w:rsidR="003C52C4">
        <w:t>θέσεις ελεγκτών εναέριας κυκλοφορίας στον Αερολιμένα Ηρακλείου της Περιφέρειας Κρήτης</w:t>
      </w:r>
      <w:r>
        <w:t>.</w:t>
      </w:r>
    </w:p>
    <w:p w14:paraId="0D00CD92" w14:textId="77777777" w:rsidR="003C52C4" w:rsidRDefault="003C52C4" w:rsidP="003C52C4">
      <w:pPr>
        <w:spacing w:after="0" w:line="240" w:lineRule="auto"/>
        <w:jc w:val="both"/>
      </w:pPr>
    </w:p>
    <w:p w14:paraId="72DB0D96" w14:textId="59E7562F" w:rsidR="003C52C4" w:rsidRDefault="003C52C4" w:rsidP="003C52C4">
      <w:pPr>
        <w:spacing w:after="0" w:line="240" w:lineRule="auto"/>
        <w:jc w:val="both"/>
      </w:pPr>
      <w:r>
        <w:t xml:space="preserve">Ως </w:t>
      </w:r>
      <w:r>
        <w:t>γνωστόν</w:t>
      </w:r>
      <w:r>
        <w:t xml:space="preserve">, η συγκεκριμένη προκήρυξη του ΑΣΕΠ για την πλήρωση 97 θέσεων μόνιμων ελεγκτών εναέριας κυκλοφορίας στην Υπηρεσία Πολιτικής Αεροπορίας, εκ των οποίων οι 16 προορίζονται για το νέο Αεροδρόμιο στο </w:t>
      </w:r>
      <w:proofErr w:type="spellStart"/>
      <w:r>
        <w:t>Καστέλλι</w:t>
      </w:r>
      <w:proofErr w:type="spellEnd"/>
      <w:r>
        <w:t xml:space="preserve">, δεν περιλαμβάνει το κριτήριο της εντοπιότητας για τους κατοίκους του Δήμου </w:t>
      </w:r>
      <w:proofErr w:type="spellStart"/>
      <w:r>
        <w:t>Μινώα</w:t>
      </w:r>
      <w:proofErr w:type="spellEnd"/>
      <w:r>
        <w:t xml:space="preserve"> Πεδιάδας</w:t>
      </w:r>
      <w:r>
        <w:t>.</w:t>
      </w:r>
    </w:p>
    <w:p w14:paraId="6FE3C25E" w14:textId="77777777" w:rsidR="003C52C4" w:rsidRDefault="003C52C4" w:rsidP="003C52C4">
      <w:pPr>
        <w:spacing w:after="0" w:line="240" w:lineRule="auto"/>
        <w:jc w:val="both"/>
      </w:pPr>
    </w:p>
    <w:p w14:paraId="0E1ECF41" w14:textId="64930117" w:rsidR="003C52C4" w:rsidRDefault="003C52C4" w:rsidP="003C52C4">
      <w:pPr>
        <w:spacing w:after="0" w:line="240" w:lineRule="auto"/>
        <w:jc w:val="both"/>
      </w:pPr>
      <w:r>
        <w:t xml:space="preserve">Με την έκδοση ψηφίσματος </w:t>
      </w:r>
      <w:r w:rsidR="00841726">
        <w:t xml:space="preserve">δίδεται η δυνατότητα </w:t>
      </w:r>
      <w:r>
        <w:t>να γίνουν  οι κατάλληλες και απαραίτητες  παρεμβάσεις ώστε να συμπεριληφθεί στο "ΚΕΦΑΛΑΙΟ Ζ'/ΚΡΙΤΗΡΙΑ ΚΑΤΑΤΑΞΗΣ-ΕΝΤΟΠΙΟΤΗΤΑ" της 2Γ/2024 Προκήρυξης του ΑΣΕΠ</w:t>
      </w:r>
      <w:r w:rsidR="00984055">
        <w:t xml:space="preserve"> (</w:t>
      </w:r>
      <w:r w:rsidR="00F53988" w:rsidRPr="00F53988">
        <w:t>Φ.Ε.Κ. 63/31.12.2024/τ. Α.Σ.Ε.Π)</w:t>
      </w:r>
      <w:r>
        <w:t xml:space="preserve">, η </w:t>
      </w:r>
      <w:proofErr w:type="spellStart"/>
      <w:r>
        <w:t>μοριοδότηση</w:t>
      </w:r>
      <w:proofErr w:type="spellEnd"/>
      <w:r>
        <w:t xml:space="preserve">- προσαύξηση με το κριτήριο της εντοπιότητας για τους κατοίκους του Δήμου </w:t>
      </w:r>
      <w:proofErr w:type="spellStart"/>
      <w:r>
        <w:t>Μινώα</w:t>
      </w:r>
      <w:proofErr w:type="spellEnd"/>
      <w:r>
        <w:t xml:space="preserve"> Πεδιάδας.</w:t>
      </w:r>
    </w:p>
    <w:p w14:paraId="4F01B4B9" w14:textId="77777777" w:rsidR="003C52C4" w:rsidRDefault="003C52C4" w:rsidP="003C52C4">
      <w:pPr>
        <w:spacing w:after="0" w:line="240" w:lineRule="auto"/>
        <w:jc w:val="both"/>
      </w:pPr>
    </w:p>
    <w:p w14:paraId="6ABCAEF7" w14:textId="5A6FE53B" w:rsidR="00272ACF" w:rsidRDefault="00BC6018" w:rsidP="003C52C4">
      <w:pPr>
        <w:spacing w:after="0"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</w:t>
      </w:r>
      <w:r w:rsidR="00707677">
        <w:t>έ</w:t>
      </w:r>
      <w:r>
        <w:t>ρογλου</w:t>
      </w:r>
      <w:proofErr w:type="spellEnd"/>
      <w:r>
        <w:t xml:space="preserve"> στην τοποθέτηση του ανάφερε: «</w:t>
      </w:r>
      <w:r w:rsidR="003C52C4">
        <w:t>Μπορεί με νομι</w:t>
      </w:r>
      <w:r w:rsidR="003C52C4">
        <w:t>κίστ</w:t>
      </w:r>
      <w:r w:rsidR="003C52C4">
        <w:t xml:space="preserve">ικα τερτίπια να ειπωθεί ότι δεν παραβιάζεται το γράμμα του νόμου, </w:t>
      </w:r>
      <w:r>
        <w:t>όμως στην περίπτωση της νέας προκήρυξης</w:t>
      </w:r>
      <w:r w:rsidR="003C52C4">
        <w:t xml:space="preserve"> </w:t>
      </w:r>
      <w:r>
        <w:t>που προβλέπει 16 θέσεις για το Αεροδρόμιο Ηρακλείου, στην οποί</w:t>
      </w:r>
      <w:r>
        <w:t>α</w:t>
      </w:r>
      <w:r>
        <w:t xml:space="preserve"> </w:t>
      </w:r>
      <w:proofErr w:type="spellStart"/>
      <w:r>
        <w:t>μοριοδοτείται</w:t>
      </w:r>
      <w:proofErr w:type="spellEnd"/>
      <w:r>
        <w:t xml:space="preserve"> (με 40 μόρια)</w:t>
      </w:r>
      <w:r>
        <w:t xml:space="preserve"> η εντοπιότητα για τους δημότες Ηρακλείου</w:t>
      </w:r>
      <w:r>
        <w:t xml:space="preserve">, </w:t>
      </w:r>
      <w:r w:rsidR="003C52C4">
        <w:t>παραβιάζεται ξεκάθαρα</w:t>
      </w:r>
      <w:r w:rsidR="006C3368">
        <w:rPr>
          <w:lang w:val="en-US"/>
        </w:rPr>
        <w:t>,</w:t>
      </w:r>
      <w:r w:rsidR="003C52C4">
        <w:t xml:space="preserve"> το πνεύμα του νόμου. Είναι </w:t>
      </w:r>
      <w:r>
        <w:t>μάλιστα</w:t>
      </w:r>
      <w:r w:rsidR="003C52C4">
        <w:t xml:space="preserve"> νόμος που πρόσφατα </w:t>
      </w:r>
      <w:r w:rsidR="00841726">
        <w:t>χαιρετίσαμε</w:t>
      </w:r>
      <w:r w:rsidR="003C52C4">
        <w:t xml:space="preserve"> καθώς βοηθάει τους μικρούς Δήμους και την ενδοχώρα </w:t>
      </w:r>
      <w:r>
        <w:t>γενικότερα</w:t>
      </w:r>
      <w:r w:rsidR="003C52C4">
        <w:t xml:space="preserve">. Σε κάθε περίπτωση στις αρχές Φεβρουαρίου 2027, θα ανοίξει τις πύλες του το νέο </w:t>
      </w:r>
      <w:r w:rsidR="003A3F37">
        <w:t>αεροδρόμιο</w:t>
      </w:r>
      <w:r w:rsidR="00F53988">
        <w:t xml:space="preserve"> </w:t>
      </w:r>
      <w:r w:rsidR="003C52C4">
        <w:t xml:space="preserve">Κρήτης στο </w:t>
      </w:r>
      <w:proofErr w:type="spellStart"/>
      <w:r w:rsidR="003C52C4">
        <w:t>Καστελλι</w:t>
      </w:r>
      <w:proofErr w:type="spellEnd"/>
      <w:r w:rsidR="003C52C4">
        <w:t xml:space="preserve"> και ως εκ τούτου, ο Δήμος </w:t>
      </w:r>
      <w:proofErr w:type="spellStart"/>
      <w:r w:rsidR="003C52C4">
        <w:t>Μινώα</w:t>
      </w:r>
      <w:proofErr w:type="spellEnd"/>
      <w:r w:rsidR="003C52C4">
        <w:t xml:space="preserve"> Πεδιάδας θεωρεί ότι η μη συμπερίληψη στη </w:t>
      </w:r>
      <w:proofErr w:type="spellStart"/>
      <w:r w:rsidR="003C52C4">
        <w:t>μοριοδότηση</w:t>
      </w:r>
      <w:proofErr w:type="spellEnd"/>
      <w:r w:rsidR="003C52C4">
        <w:t xml:space="preserve"> κατοίκων του Δήμου </w:t>
      </w:r>
      <w:proofErr w:type="spellStart"/>
      <w:r w:rsidR="003C52C4">
        <w:t>Μινώα</w:t>
      </w:r>
      <w:proofErr w:type="spellEnd"/>
      <w:r w:rsidR="003C52C4">
        <w:t xml:space="preserve"> Πεδιάδας αποτελεί σημαντική παράλειψη του Υπουργείου Υποδομών και Μεταφορών και πρέπει να διορθωθεί αφού οι 16 ελεγκτές που θα προσληφθούν μετ</w:t>
      </w:r>
      <w:r>
        <w:t>ά</w:t>
      </w:r>
      <w:r w:rsidR="003C52C4">
        <w:t xml:space="preserve"> την εκπαίδευση τους ουσιαστικά θα ξεκινήσουν τον εργασιακό τους βίο στο Αεροδρόμιο </w:t>
      </w:r>
      <w:proofErr w:type="spellStart"/>
      <w:r w:rsidR="003C52C4">
        <w:t>Καστελλίου</w:t>
      </w:r>
      <w:proofErr w:type="spellEnd"/>
      <w:r w:rsidR="003C52C4">
        <w:t xml:space="preserve">. </w:t>
      </w:r>
      <w:r>
        <w:t>Είναι</w:t>
      </w:r>
      <w:r w:rsidR="003C52C4">
        <w:t xml:space="preserve"> απαραίτητο να ληφθεί μέριμνα για την αποκατάσταση της εν λόγω </w:t>
      </w:r>
      <w:r>
        <w:t>παράλειψης</w:t>
      </w:r>
      <w:r w:rsidR="003C52C4">
        <w:t xml:space="preserve">, </w:t>
      </w:r>
      <w:r>
        <w:t>καθώς</w:t>
      </w:r>
      <w:r w:rsidR="003C52C4">
        <w:t xml:space="preserve"> μία από τις βασικές προτεραιότητες της κυβέρνησης είναι η ενίσχυση της απασχόλησης</w:t>
      </w:r>
      <w:r>
        <w:t>,</w:t>
      </w:r>
      <w:r w:rsidR="003C52C4">
        <w:t xml:space="preserve"> με τη διασφάλιση της κοινωνικής συνοχής και της παροχής ίσων ευκαιριών στους πολίτες</w:t>
      </w:r>
      <w:r>
        <w:t>».</w:t>
      </w: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35562" w14:textId="77777777" w:rsidR="00433FB2" w:rsidRDefault="00433FB2" w:rsidP="00823EAD">
      <w:pPr>
        <w:spacing w:after="0" w:line="240" w:lineRule="auto"/>
      </w:pPr>
      <w:r>
        <w:separator/>
      </w:r>
    </w:p>
  </w:endnote>
  <w:endnote w:type="continuationSeparator" w:id="0">
    <w:p w14:paraId="28F88C3D" w14:textId="77777777" w:rsidR="00433FB2" w:rsidRDefault="00433FB2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5C4ED" w14:textId="77777777" w:rsidR="00433FB2" w:rsidRDefault="00433FB2" w:rsidP="00823EAD">
      <w:pPr>
        <w:spacing w:after="0" w:line="240" w:lineRule="auto"/>
      </w:pPr>
      <w:r>
        <w:separator/>
      </w:r>
    </w:p>
  </w:footnote>
  <w:footnote w:type="continuationSeparator" w:id="0">
    <w:p w14:paraId="6E5AE2C6" w14:textId="77777777" w:rsidR="00433FB2" w:rsidRDefault="00433FB2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354B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A3F37"/>
    <w:rsid w:val="003B30BA"/>
    <w:rsid w:val="003C52C4"/>
    <w:rsid w:val="00420869"/>
    <w:rsid w:val="00423A20"/>
    <w:rsid w:val="00423ED6"/>
    <w:rsid w:val="00433FB2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3564"/>
    <w:rsid w:val="005428AF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C3368"/>
    <w:rsid w:val="006D5476"/>
    <w:rsid w:val="006F208A"/>
    <w:rsid w:val="006F512A"/>
    <w:rsid w:val="00700044"/>
    <w:rsid w:val="00707677"/>
    <w:rsid w:val="00721B7F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41726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40BDA"/>
    <w:rsid w:val="00984055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C6018"/>
    <w:rsid w:val="00BD3979"/>
    <w:rsid w:val="00BF7643"/>
    <w:rsid w:val="00C22597"/>
    <w:rsid w:val="00C35771"/>
    <w:rsid w:val="00CA58EF"/>
    <w:rsid w:val="00CA6E7D"/>
    <w:rsid w:val="00CD54C6"/>
    <w:rsid w:val="00CE3EEC"/>
    <w:rsid w:val="00CF1ABA"/>
    <w:rsid w:val="00D02920"/>
    <w:rsid w:val="00D67FF3"/>
    <w:rsid w:val="00D80A8E"/>
    <w:rsid w:val="00D949B3"/>
    <w:rsid w:val="00DC37DC"/>
    <w:rsid w:val="00DF207A"/>
    <w:rsid w:val="00E200F6"/>
    <w:rsid w:val="00E23492"/>
    <w:rsid w:val="00E40B56"/>
    <w:rsid w:val="00E60C4D"/>
    <w:rsid w:val="00E63FF7"/>
    <w:rsid w:val="00E65B52"/>
    <w:rsid w:val="00EB2755"/>
    <w:rsid w:val="00EB64D1"/>
    <w:rsid w:val="00F073F9"/>
    <w:rsid w:val="00F53988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3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2025-01-28T14:17:00Z</dcterms:created>
  <dcterms:modified xsi:type="dcterms:W3CDTF">2025-01-28T14:17:00Z</dcterms:modified>
</cp:coreProperties>
</file>