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3A24B8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65999">
        <w:rPr>
          <w:rFonts w:ascii="Calibri" w:hAnsi="Calibri" w:cs="Calibri"/>
        </w:rPr>
        <w:t>23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665999">
        <w:rPr>
          <w:rFonts w:ascii="Calibri" w:hAnsi="Calibri" w:cs="Calibri"/>
        </w:rPr>
        <w:t>01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65999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Pr="00991E9B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DDFF96C" w14:textId="77777777" w:rsidR="00665999" w:rsidRPr="00665999" w:rsidRDefault="00665999" w:rsidP="0066599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41C111F3" w14:textId="77777777" w:rsidR="00FD606A" w:rsidRPr="00FD606A" w:rsidRDefault="00FD606A" w:rsidP="00FD606A">
      <w:pPr>
        <w:spacing w:after="0" w:line="240" w:lineRule="auto"/>
        <w:jc w:val="both"/>
        <w:rPr>
          <w:b/>
          <w:bCs/>
        </w:rPr>
      </w:pPr>
    </w:p>
    <w:p w14:paraId="26DA802E" w14:textId="77777777" w:rsidR="00FD606A" w:rsidRPr="00FD606A" w:rsidRDefault="00FD606A" w:rsidP="00FD606A">
      <w:pPr>
        <w:spacing w:after="0" w:line="240" w:lineRule="auto"/>
        <w:jc w:val="both"/>
        <w:rPr>
          <w:b/>
          <w:bCs/>
          <w:sz w:val="28"/>
          <w:szCs w:val="28"/>
        </w:rPr>
      </w:pPr>
      <w:r w:rsidRPr="00FD606A">
        <w:rPr>
          <w:b/>
          <w:bCs/>
          <w:sz w:val="28"/>
          <w:szCs w:val="28"/>
        </w:rPr>
        <w:t xml:space="preserve">Συγχαρητήρια Επιστολή Δημάρχου </w:t>
      </w:r>
      <w:proofErr w:type="spellStart"/>
      <w:r w:rsidRPr="00FD606A">
        <w:rPr>
          <w:b/>
          <w:bCs/>
          <w:sz w:val="28"/>
          <w:szCs w:val="28"/>
        </w:rPr>
        <w:t>Μινώα</w:t>
      </w:r>
      <w:proofErr w:type="spellEnd"/>
      <w:r w:rsidRPr="00FD606A">
        <w:rPr>
          <w:b/>
          <w:bCs/>
          <w:sz w:val="28"/>
          <w:szCs w:val="28"/>
        </w:rPr>
        <w:t xml:space="preserve"> Πεδιάδας Βασίλη </w:t>
      </w:r>
      <w:proofErr w:type="spellStart"/>
      <w:r w:rsidRPr="00FD606A">
        <w:rPr>
          <w:b/>
          <w:bCs/>
          <w:sz w:val="28"/>
          <w:szCs w:val="28"/>
        </w:rPr>
        <w:t>Κεγκέρογλου</w:t>
      </w:r>
      <w:proofErr w:type="spellEnd"/>
      <w:r w:rsidRPr="00FD606A">
        <w:rPr>
          <w:b/>
          <w:bCs/>
          <w:sz w:val="28"/>
          <w:szCs w:val="28"/>
        </w:rPr>
        <w:t xml:space="preserve"> προς το νέο Πρόεδρο της Βουλής των Ελλήνων Νικήτα Κακλαμάνη</w:t>
      </w:r>
    </w:p>
    <w:p w14:paraId="31820F8C" w14:textId="77777777" w:rsidR="00FD606A" w:rsidRPr="00FD606A" w:rsidRDefault="00FD606A" w:rsidP="00FD606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742394" w14:textId="77777777" w:rsidR="00FD606A" w:rsidRPr="00FD606A" w:rsidRDefault="00FD606A" w:rsidP="00FD606A">
      <w:pPr>
        <w:spacing w:after="0" w:line="240" w:lineRule="auto"/>
        <w:jc w:val="both"/>
        <w:rPr>
          <w:sz w:val="28"/>
          <w:szCs w:val="28"/>
        </w:rPr>
      </w:pPr>
      <w:r w:rsidRPr="00FD606A">
        <w:rPr>
          <w:sz w:val="28"/>
          <w:szCs w:val="28"/>
        </w:rPr>
        <w:t xml:space="preserve">Συγχαρητήρια επιστολή για την εκλογή του, απέστειλε στο νέο Πρόεδρο της Βουλής των Ελλήνων Νικήτα Κακλαμάνη, ο Δήμαρχος </w:t>
      </w:r>
      <w:proofErr w:type="spellStart"/>
      <w:r w:rsidRPr="00FD606A">
        <w:rPr>
          <w:sz w:val="28"/>
          <w:szCs w:val="28"/>
        </w:rPr>
        <w:t>Μινώα</w:t>
      </w:r>
      <w:proofErr w:type="spellEnd"/>
      <w:r w:rsidRPr="00FD606A">
        <w:rPr>
          <w:sz w:val="28"/>
          <w:szCs w:val="28"/>
        </w:rPr>
        <w:t xml:space="preserve"> Πεδιάδας Βασίλης </w:t>
      </w:r>
      <w:proofErr w:type="spellStart"/>
      <w:r w:rsidRPr="00FD606A">
        <w:rPr>
          <w:sz w:val="28"/>
          <w:szCs w:val="28"/>
        </w:rPr>
        <w:t>Κεγκέρογλου</w:t>
      </w:r>
      <w:proofErr w:type="spellEnd"/>
      <w:r w:rsidRPr="00FD606A">
        <w:rPr>
          <w:sz w:val="28"/>
          <w:szCs w:val="28"/>
        </w:rPr>
        <w:t>:</w:t>
      </w:r>
    </w:p>
    <w:p w14:paraId="0F5CE3BF" w14:textId="77777777" w:rsidR="00FD606A" w:rsidRPr="00FD606A" w:rsidRDefault="00FD606A" w:rsidP="00FD606A">
      <w:pPr>
        <w:spacing w:after="0" w:line="240" w:lineRule="auto"/>
        <w:jc w:val="both"/>
        <w:rPr>
          <w:sz w:val="28"/>
          <w:szCs w:val="28"/>
        </w:rPr>
      </w:pPr>
    </w:p>
    <w:p w14:paraId="2D85A774" w14:textId="77777777" w:rsidR="00FD606A" w:rsidRPr="00FD606A" w:rsidRDefault="00FD606A" w:rsidP="00FD606A">
      <w:pPr>
        <w:spacing w:after="0" w:line="240" w:lineRule="auto"/>
        <w:jc w:val="both"/>
        <w:rPr>
          <w:i/>
          <w:iCs/>
          <w:sz w:val="28"/>
          <w:szCs w:val="28"/>
        </w:rPr>
      </w:pPr>
      <w:r w:rsidRPr="00FD606A">
        <w:rPr>
          <w:sz w:val="28"/>
          <w:szCs w:val="28"/>
        </w:rPr>
        <w:t>«</w:t>
      </w:r>
      <w:r w:rsidRPr="00FD606A">
        <w:rPr>
          <w:i/>
          <w:iCs/>
          <w:sz w:val="28"/>
          <w:szCs w:val="28"/>
        </w:rPr>
        <w:t>Κύριε Πρόεδρε,</w:t>
      </w:r>
    </w:p>
    <w:p w14:paraId="7B75D9F0" w14:textId="77777777" w:rsidR="00FD606A" w:rsidRPr="00FD606A" w:rsidRDefault="00FD606A" w:rsidP="00FD606A">
      <w:pPr>
        <w:spacing w:after="0" w:line="240" w:lineRule="auto"/>
        <w:jc w:val="both"/>
        <w:rPr>
          <w:i/>
          <w:iCs/>
          <w:sz w:val="28"/>
          <w:szCs w:val="28"/>
        </w:rPr>
      </w:pPr>
      <w:proofErr w:type="spellStart"/>
      <w:r w:rsidRPr="00FD606A">
        <w:rPr>
          <w:i/>
          <w:iCs/>
          <w:sz w:val="28"/>
          <w:szCs w:val="28"/>
        </w:rPr>
        <w:t>Aγαπητέ</w:t>
      </w:r>
      <w:proofErr w:type="spellEnd"/>
      <w:r w:rsidRPr="00FD606A">
        <w:rPr>
          <w:i/>
          <w:iCs/>
          <w:sz w:val="28"/>
          <w:szCs w:val="28"/>
        </w:rPr>
        <w:t xml:space="preserve"> φίλε Νικήτα,</w:t>
      </w:r>
    </w:p>
    <w:p w14:paraId="7336D35B" w14:textId="77777777" w:rsidR="00FD606A" w:rsidRPr="00FD606A" w:rsidRDefault="00FD606A" w:rsidP="00FD606A">
      <w:pPr>
        <w:spacing w:after="0" w:line="240" w:lineRule="auto"/>
        <w:jc w:val="both"/>
        <w:rPr>
          <w:i/>
          <w:iCs/>
          <w:sz w:val="28"/>
          <w:szCs w:val="28"/>
        </w:rPr>
      </w:pPr>
      <w:r w:rsidRPr="00FD606A">
        <w:rPr>
          <w:i/>
          <w:iCs/>
          <w:sz w:val="28"/>
          <w:szCs w:val="28"/>
        </w:rPr>
        <w:t>Θέλω να σου εκφράσω τα θερμά μου συγχαρητήρια για την εκλογή σου με ευρεία πλειοψηφία και την ανάληψη των καθηκόντων σου, ως Προέδρου της Βουλής των Ελλήνων.</w:t>
      </w:r>
    </w:p>
    <w:p w14:paraId="45C5144C" w14:textId="77777777" w:rsidR="00FD606A" w:rsidRPr="00FD606A" w:rsidRDefault="00FD606A" w:rsidP="00FD606A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19573DFA" w14:textId="77777777" w:rsidR="00FD606A" w:rsidRPr="00FD606A" w:rsidRDefault="00FD606A" w:rsidP="00FD606A">
      <w:pPr>
        <w:spacing w:after="0" w:line="240" w:lineRule="auto"/>
        <w:jc w:val="both"/>
        <w:rPr>
          <w:i/>
          <w:iCs/>
          <w:sz w:val="28"/>
          <w:szCs w:val="28"/>
        </w:rPr>
      </w:pPr>
      <w:r w:rsidRPr="00FD606A">
        <w:rPr>
          <w:i/>
          <w:iCs/>
          <w:sz w:val="28"/>
          <w:szCs w:val="28"/>
        </w:rPr>
        <w:t xml:space="preserve">Σου εύχομαι από καρδιάς να έχεις μια γόνιμη και αποδοτική θητεία και είμαι  βέβαιος ότι θα προσφέρεις τα μέγιστα, επ’ </w:t>
      </w:r>
      <w:proofErr w:type="spellStart"/>
      <w:r w:rsidRPr="00FD606A">
        <w:rPr>
          <w:i/>
          <w:iCs/>
          <w:sz w:val="28"/>
          <w:szCs w:val="28"/>
        </w:rPr>
        <w:t>ωφελεία</w:t>
      </w:r>
      <w:proofErr w:type="spellEnd"/>
      <w:r w:rsidRPr="00FD606A">
        <w:rPr>
          <w:i/>
          <w:iCs/>
          <w:sz w:val="28"/>
          <w:szCs w:val="28"/>
        </w:rPr>
        <w:t xml:space="preserve"> της κοινωνίας και της πατρίδας.</w:t>
      </w:r>
    </w:p>
    <w:p w14:paraId="3E21F9F8" w14:textId="77777777" w:rsidR="00FD606A" w:rsidRPr="00FD606A" w:rsidRDefault="00FD606A" w:rsidP="00FD606A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0A80D781" w14:textId="42F1534C" w:rsidR="00594137" w:rsidRPr="00FD606A" w:rsidRDefault="00FD606A" w:rsidP="00FD606A">
      <w:pPr>
        <w:spacing w:after="0" w:line="240" w:lineRule="auto"/>
        <w:jc w:val="both"/>
        <w:rPr>
          <w:sz w:val="28"/>
          <w:szCs w:val="28"/>
        </w:rPr>
      </w:pPr>
      <w:r w:rsidRPr="00FD606A">
        <w:rPr>
          <w:i/>
          <w:iCs/>
          <w:sz w:val="28"/>
          <w:szCs w:val="28"/>
        </w:rPr>
        <w:t>Το ήθος, η εμπειρία, η γνώση και το αίσθημα ευθύνης που σε χαρακτηρίζουν εξάλλου, αποτελούν εχέγγυα, αντάξια των απαιτήσεων του τρίτου τη τάξει πολιτειακού αξιώματος στη χώρα</w:t>
      </w:r>
      <w:r w:rsidRPr="00FD606A">
        <w:rPr>
          <w:sz w:val="28"/>
          <w:szCs w:val="28"/>
        </w:rPr>
        <w:t>».</w:t>
      </w:r>
    </w:p>
    <w:sectPr w:rsidR="00594137" w:rsidRPr="00FD606A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6288" w14:textId="77777777" w:rsidR="007920E1" w:rsidRDefault="007920E1" w:rsidP="00823EAD">
      <w:pPr>
        <w:spacing w:after="0" w:line="240" w:lineRule="auto"/>
      </w:pPr>
      <w:r>
        <w:separator/>
      </w:r>
    </w:p>
  </w:endnote>
  <w:endnote w:type="continuationSeparator" w:id="0">
    <w:p w14:paraId="48A438C5" w14:textId="77777777" w:rsidR="007920E1" w:rsidRDefault="007920E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51F1" w14:textId="77777777" w:rsidR="007920E1" w:rsidRDefault="007920E1" w:rsidP="00823EAD">
      <w:pPr>
        <w:spacing w:after="0" w:line="240" w:lineRule="auto"/>
      </w:pPr>
      <w:r>
        <w:separator/>
      </w:r>
    </w:p>
  </w:footnote>
  <w:footnote w:type="continuationSeparator" w:id="0">
    <w:p w14:paraId="03A555CA" w14:textId="77777777" w:rsidR="007920E1" w:rsidRDefault="007920E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5DAF"/>
    <w:rsid w:val="003B30B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30C87"/>
    <w:rsid w:val="0053107E"/>
    <w:rsid w:val="005428AF"/>
    <w:rsid w:val="005806DE"/>
    <w:rsid w:val="00594137"/>
    <w:rsid w:val="005B41F2"/>
    <w:rsid w:val="005C0013"/>
    <w:rsid w:val="005D7379"/>
    <w:rsid w:val="00607A24"/>
    <w:rsid w:val="00665999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920E1"/>
    <w:rsid w:val="007A1295"/>
    <w:rsid w:val="007A3BFE"/>
    <w:rsid w:val="007C3332"/>
    <w:rsid w:val="007D195E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F613E"/>
    <w:rsid w:val="00940BDA"/>
    <w:rsid w:val="00991E9B"/>
    <w:rsid w:val="009929A0"/>
    <w:rsid w:val="009C57C6"/>
    <w:rsid w:val="00A10652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B36AA1"/>
    <w:rsid w:val="00B727CF"/>
    <w:rsid w:val="00B7393B"/>
    <w:rsid w:val="00BD3979"/>
    <w:rsid w:val="00BF7643"/>
    <w:rsid w:val="00C22597"/>
    <w:rsid w:val="00C35771"/>
    <w:rsid w:val="00CA58EF"/>
    <w:rsid w:val="00CD54C6"/>
    <w:rsid w:val="00CE3EEC"/>
    <w:rsid w:val="00CF1ABA"/>
    <w:rsid w:val="00D02920"/>
    <w:rsid w:val="00D33DDF"/>
    <w:rsid w:val="00D80A8E"/>
    <w:rsid w:val="00D949B3"/>
    <w:rsid w:val="00DF207A"/>
    <w:rsid w:val="00E200F6"/>
    <w:rsid w:val="00E60C4D"/>
    <w:rsid w:val="00E63FF7"/>
    <w:rsid w:val="00EB2755"/>
    <w:rsid w:val="00FC2325"/>
    <w:rsid w:val="00FD3B2E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2025-01-23T09:59:00Z</dcterms:created>
  <dcterms:modified xsi:type="dcterms:W3CDTF">2025-01-23T09:59:00Z</dcterms:modified>
</cp:coreProperties>
</file>