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55E63D45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262020">
        <w:rPr>
          <w:rFonts w:ascii="Calibri" w:hAnsi="Calibri" w:cs="Calibri"/>
        </w:rPr>
        <w:t>21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FC2325" w:rsidRPr="00991E9B">
        <w:rPr>
          <w:rFonts w:ascii="Calibri" w:hAnsi="Calibri" w:cs="Calibri"/>
        </w:rPr>
        <w:t>1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74FF530B" w14:textId="77777777" w:rsidR="00262020" w:rsidRDefault="00262020" w:rsidP="00FC2325">
      <w:pPr>
        <w:spacing w:after="0" w:line="240" w:lineRule="auto"/>
        <w:jc w:val="center"/>
        <w:rPr>
          <w:b/>
          <w:sz w:val="28"/>
        </w:rPr>
      </w:pPr>
    </w:p>
    <w:p w14:paraId="69FE26F3" w14:textId="653FF57B" w:rsidR="00FA118F" w:rsidRDefault="00262020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Πυρετώδεις προετοιμασίες για τις Απόκριες στο Δήμο </w:t>
      </w:r>
      <w:proofErr w:type="spellStart"/>
      <w:r>
        <w:rPr>
          <w:b/>
          <w:sz w:val="28"/>
        </w:rPr>
        <w:t>Μινώα</w:t>
      </w:r>
      <w:proofErr w:type="spellEnd"/>
      <w:r>
        <w:rPr>
          <w:b/>
          <w:sz w:val="28"/>
        </w:rPr>
        <w:t xml:space="preserve"> Πεδιάδας </w:t>
      </w:r>
    </w:p>
    <w:p w14:paraId="0B07BD2A" w14:textId="77777777" w:rsidR="00262020" w:rsidRDefault="00262020" w:rsidP="00262020">
      <w:pPr>
        <w:spacing w:after="0" w:line="240" w:lineRule="auto"/>
        <w:jc w:val="both"/>
      </w:pPr>
    </w:p>
    <w:p w14:paraId="26CCB88C" w14:textId="2C0F2FF0" w:rsidR="00262020" w:rsidRDefault="00262020" w:rsidP="00262020">
      <w:pPr>
        <w:spacing w:after="0" w:line="240" w:lineRule="auto"/>
        <w:jc w:val="both"/>
      </w:pPr>
      <w:r>
        <w:t xml:space="preserve">Ξεκίνησαν οι προετοιμασίες για τις αποκριάτικες εκδηλώσεις στο Δήμο </w:t>
      </w:r>
      <w:proofErr w:type="spellStart"/>
      <w:r>
        <w:t>Μινώα</w:t>
      </w:r>
      <w:proofErr w:type="spellEnd"/>
      <w:r>
        <w:t xml:space="preserve"> Πεδιάδας</w:t>
      </w:r>
      <w:r>
        <w:t>,</w:t>
      </w:r>
      <w:r w:rsidRPr="00262020">
        <w:t xml:space="preserve"> </w:t>
      </w:r>
      <w:r>
        <w:t xml:space="preserve">με στόχο την άρτια οργάνωση </w:t>
      </w:r>
      <w:r w:rsidR="003B2D72">
        <w:t>τους κ</w:t>
      </w:r>
      <w:r>
        <w:t>αι στις τρεις Δημοτικές Ενότητες</w:t>
      </w:r>
      <w:r w:rsidR="003B2D72">
        <w:t xml:space="preserve"> (</w:t>
      </w:r>
      <w:proofErr w:type="spellStart"/>
      <w:r w:rsidR="003B2D72">
        <w:t>Αρκαλοχώρι</w:t>
      </w:r>
      <w:proofErr w:type="spellEnd"/>
      <w:r w:rsidR="003B2D72">
        <w:t xml:space="preserve">, </w:t>
      </w:r>
      <w:proofErr w:type="spellStart"/>
      <w:r w:rsidR="003B2D72">
        <w:t>Καστέλλι</w:t>
      </w:r>
      <w:proofErr w:type="spellEnd"/>
      <w:r w:rsidR="003B2D72">
        <w:t xml:space="preserve">, </w:t>
      </w:r>
      <w:proofErr w:type="spellStart"/>
      <w:r w:rsidR="003B2D72">
        <w:t>Θραψανό</w:t>
      </w:r>
      <w:proofErr w:type="spellEnd"/>
      <w:r w:rsidR="003B2D72">
        <w:t>)</w:t>
      </w:r>
      <w:r>
        <w:t>,</w:t>
      </w:r>
      <w:r>
        <w:t xml:space="preserve"> ώστε </w:t>
      </w:r>
      <w:r>
        <w:t xml:space="preserve">και φέτος να </w:t>
      </w:r>
      <w:r>
        <w:t xml:space="preserve">δημιουργηθούν οι προϋποθέσεις για μια </w:t>
      </w:r>
      <w:r>
        <w:t xml:space="preserve">ανεπανάληπτη </w:t>
      </w:r>
      <w:r>
        <w:t>εμπειρία χαράς, αισιοδοξίας και κεφιού!</w:t>
      </w:r>
    </w:p>
    <w:p w14:paraId="04B7D744" w14:textId="77777777" w:rsidR="00262020" w:rsidRDefault="00262020" w:rsidP="00262020">
      <w:pPr>
        <w:spacing w:after="0" w:line="240" w:lineRule="auto"/>
        <w:jc w:val="both"/>
      </w:pPr>
    </w:p>
    <w:p w14:paraId="16D0939A" w14:textId="15DF86B7" w:rsidR="00262020" w:rsidRDefault="00262020" w:rsidP="00262020">
      <w:pPr>
        <w:spacing w:after="0" w:line="240" w:lineRule="auto"/>
        <w:jc w:val="both"/>
      </w:pPr>
      <w:r>
        <w:t>Στο πλαίσιο αυτό</w:t>
      </w:r>
      <w:r w:rsidR="00AA2B6F">
        <w:t xml:space="preserve">, </w:t>
      </w:r>
      <w:r>
        <w:t>καλούνται όλοι οι τοπικοί φορείς, οι πολιτιστικοί και άλλοι σύλλογοι, τα αθλητικά σωματεία</w:t>
      </w:r>
      <w:r>
        <w:t xml:space="preserve">, </w:t>
      </w:r>
      <w:r>
        <w:t xml:space="preserve">καθώς και όσοι άλλοι θέλουν, να συμμετάσχουν στην προετοιμασία και διοργάνωση αυτής της </w:t>
      </w:r>
      <w:r>
        <w:t xml:space="preserve">μεγάλης </w:t>
      </w:r>
      <w:r>
        <w:t>γιορτής</w:t>
      </w:r>
      <w:r>
        <w:t>.</w:t>
      </w:r>
      <w:r>
        <w:t xml:space="preserve"> </w:t>
      </w:r>
    </w:p>
    <w:p w14:paraId="354ECDBB" w14:textId="77777777" w:rsidR="00262020" w:rsidRDefault="00262020" w:rsidP="00262020">
      <w:pPr>
        <w:spacing w:after="0" w:line="240" w:lineRule="auto"/>
        <w:jc w:val="both"/>
      </w:pPr>
    </w:p>
    <w:p w14:paraId="5ABB2C06" w14:textId="3B3FDE37" w:rsidR="00262020" w:rsidRDefault="00262020" w:rsidP="00262020">
      <w:pPr>
        <w:spacing w:after="0" w:line="240" w:lineRule="auto"/>
        <w:jc w:val="both"/>
      </w:pPr>
      <w:r>
        <w:t>Επίσης,</w:t>
      </w:r>
      <w:r>
        <w:t xml:space="preserve"> </w:t>
      </w:r>
      <w:r>
        <w:t xml:space="preserve">οι </w:t>
      </w:r>
      <w:r>
        <w:t>ενδιαφερόμενο</w:t>
      </w:r>
      <w:r>
        <w:t>ι</w:t>
      </w:r>
      <w:r>
        <w:t xml:space="preserve"> καρναβαλιστές και  καρναβαλικές ομάδες που θέλουν να λάβουν μέρος στις αποκριάτικες εκδηλώσεις </w:t>
      </w:r>
      <w:r>
        <w:t xml:space="preserve">μπορούν </w:t>
      </w:r>
      <w:r>
        <w:t xml:space="preserve">να απευθύνονται τηλεφωνικά στην Αντιδήμαρχο Πολιτισμού </w:t>
      </w:r>
      <w:r>
        <w:t xml:space="preserve">Καλλιόπη </w:t>
      </w:r>
      <w:proofErr w:type="spellStart"/>
      <w:r>
        <w:t>Αποστολογιωργάκη</w:t>
      </w:r>
      <w:proofErr w:type="spellEnd"/>
      <w:r>
        <w:t>,</w:t>
      </w:r>
      <w:r>
        <w:t xml:space="preserve"> στα τηλέφωνα</w:t>
      </w:r>
      <w:r>
        <w:t xml:space="preserve">: 6972603301 και  6979790002 ή </w:t>
      </w:r>
      <w:r>
        <w:t>ηλεκτρονικά</w:t>
      </w:r>
      <w:r>
        <w:t xml:space="preserve"> στο: kalliopi1971@hotmail.com</w:t>
      </w:r>
      <w:r w:rsidR="00AA2B6F">
        <w:t>.</w:t>
      </w:r>
    </w:p>
    <w:p w14:paraId="3043AE64" w14:textId="77777777" w:rsidR="00262020" w:rsidRDefault="00262020" w:rsidP="00262020">
      <w:pPr>
        <w:spacing w:after="0" w:line="240" w:lineRule="auto"/>
        <w:jc w:val="both"/>
      </w:pPr>
    </w:p>
    <w:p w14:paraId="2EA8B2BA" w14:textId="7ABF95C9" w:rsidR="00262020" w:rsidRDefault="00262020" w:rsidP="00262020">
      <w:pPr>
        <w:spacing w:after="0" w:line="240" w:lineRule="auto"/>
        <w:jc w:val="both"/>
      </w:pPr>
      <w:r>
        <w:t xml:space="preserve">Τα αποκριάτικα δρώμενα στο Δήμο </w:t>
      </w:r>
      <w:proofErr w:type="spellStart"/>
      <w:r>
        <w:t>Μινώα</w:t>
      </w:r>
      <w:proofErr w:type="spellEnd"/>
      <w:r>
        <w:t xml:space="preserve"> </w:t>
      </w:r>
      <w:r w:rsidR="00BF63F1">
        <w:t>Π</w:t>
      </w:r>
      <w:r>
        <w:t>εδιάδας περιλαμβάνουν εκδηλώσεις για την Τσικνοπέμπτη</w:t>
      </w:r>
      <w:r w:rsidR="00AA2B6F">
        <w:t xml:space="preserve"> </w:t>
      </w:r>
      <w:r>
        <w:t>με</w:t>
      </w:r>
      <w:r w:rsidR="00AA2B6F">
        <w:t xml:space="preserve"> </w:t>
      </w:r>
      <w:r>
        <w:t xml:space="preserve">τσικνίσματα στο </w:t>
      </w:r>
      <w:proofErr w:type="spellStart"/>
      <w:r>
        <w:t>Αρκαλοχώρι</w:t>
      </w:r>
      <w:proofErr w:type="spellEnd"/>
      <w:r>
        <w:t xml:space="preserve"> και το </w:t>
      </w:r>
      <w:proofErr w:type="spellStart"/>
      <w:r>
        <w:t>Καστέλλι</w:t>
      </w:r>
      <w:proofErr w:type="spellEnd"/>
      <w:r>
        <w:t xml:space="preserve"> στις 20 Φεβρουαρίου, Λαμπαδηδρομία στο </w:t>
      </w:r>
      <w:proofErr w:type="spellStart"/>
      <w:r>
        <w:t>Καστέλλι</w:t>
      </w:r>
      <w:proofErr w:type="spellEnd"/>
      <w:r>
        <w:t xml:space="preserve"> στις 21 Φεβρουαρίου ενώ ακολουθούν  οι καθιερωμένες αποκριάτικες παρελάσεις στις 23 Φεβρουαρίου στο </w:t>
      </w:r>
      <w:proofErr w:type="spellStart"/>
      <w:r>
        <w:t>Καστέλλι</w:t>
      </w:r>
      <w:proofErr w:type="spellEnd"/>
      <w:r>
        <w:t xml:space="preserve"> και στις 2 Μαρτίου στο </w:t>
      </w:r>
      <w:proofErr w:type="spellStart"/>
      <w:r>
        <w:t>Αρκαλοχώρι</w:t>
      </w:r>
      <w:proofErr w:type="spellEnd"/>
      <w:r>
        <w:t xml:space="preserve">. Στο </w:t>
      </w:r>
      <w:proofErr w:type="spellStart"/>
      <w:r>
        <w:t>Θραψανό</w:t>
      </w:r>
      <w:proofErr w:type="spellEnd"/>
      <w:r>
        <w:t xml:space="preserve"> την Καθαρά Δευτέρα 3 Μαρτίου</w:t>
      </w:r>
      <w:r>
        <w:t>,</w:t>
      </w:r>
      <w:r>
        <w:t xml:space="preserve"> θα εορταστούν τα Κούλουμα ενώ αξίζει να σημειωθεί ότι το πλήρες πρόγραμμα συμπεριλαμβάνει και άλλες, πλούσιες αποκριάτικες εκδηλώσεις, οι οποίες θα ανακοινωθούν το επόμενο διάστημα.</w:t>
      </w:r>
    </w:p>
    <w:p w14:paraId="0179A2E3" w14:textId="77777777" w:rsidR="00262020" w:rsidRDefault="00262020" w:rsidP="00262020">
      <w:pPr>
        <w:spacing w:after="0" w:line="240" w:lineRule="auto"/>
        <w:jc w:val="both"/>
      </w:pPr>
    </w:p>
    <w:p w14:paraId="326A8DD2" w14:textId="001ED8FA" w:rsidR="00262020" w:rsidRDefault="00262020" w:rsidP="00262020">
      <w:pPr>
        <w:spacing w:after="0" w:line="240" w:lineRule="auto"/>
        <w:jc w:val="both"/>
      </w:pPr>
      <w:r>
        <w:t xml:space="preserve">Ο Δήμαρχος </w:t>
      </w:r>
      <w:proofErr w:type="spellStart"/>
      <w:r>
        <w:t>Μινώα</w:t>
      </w:r>
      <w:proofErr w:type="spellEnd"/>
      <w:r>
        <w:t xml:space="preserve"> Πεδιάδας Βασίλης </w:t>
      </w:r>
      <w:proofErr w:type="spellStart"/>
      <w:r>
        <w:t>Κεγκέρογλου</w:t>
      </w:r>
      <w:proofErr w:type="spellEnd"/>
      <w:r>
        <w:t xml:space="preserve"> απευθύνει κάλεσμα στους δημότες να αφήσουν για λίγο πίσω τους τα προβλήματα της καθημερινότητας και να οργανωθούν με τις παρέες τους, συμμετέχοντας στις αποκριάτικες εκδηλώσεις</w:t>
      </w:r>
      <w:r>
        <w:t>:</w:t>
      </w:r>
    </w:p>
    <w:p w14:paraId="3EEBA740" w14:textId="77777777" w:rsidR="00262020" w:rsidRDefault="00262020" w:rsidP="00262020">
      <w:pPr>
        <w:spacing w:after="0" w:line="240" w:lineRule="auto"/>
        <w:jc w:val="both"/>
      </w:pPr>
    </w:p>
    <w:p w14:paraId="3CCF8356" w14:textId="058174C3" w:rsidR="00262020" w:rsidRDefault="00262020" w:rsidP="00262020">
      <w:pPr>
        <w:spacing w:after="0" w:line="240" w:lineRule="auto"/>
        <w:jc w:val="both"/>
      </w:pPr>
      <w:r>
        <w:t>«</w:t>
      </w:r>
      <w:r>
        <w:t xml:space="preserve">Ελάτε να ενώσουμε τις </w:t>
      </w:r>
      <w:r>
        <w:t>δυνάμεις</w:t>
      </w:r>
      <w:r>
        <w:t xml:space="preserve"> μας για μία αξέχαστη αποκριάτικη γιορτή στον τόπο μας!</w:t>
      </w:r>
    </w:p>
    <w:p w14:paraId="7FB512F0" w14:textId="5DAECC46" w:rsidR="00E65B52" w:rsidRPr="00594137" w:rsidRDefault="00262020" w:rsidP="00262020">
      <w:pPr>
        <w:spacing w:after="0" w:line="240" w:lineRule="auto"/>
        <w:jc w:val="both"/>
      </w:pPr>
      <w:r>
        <w:t xml:space="preserve">Με συνεργασία, δημιουργικότητα, φαντασία και </w:t>
      </w:r>
      <w:r>
        <w:t>πάνω</w:t>
      </w:r>
      <w:r>
        <w:t xml:space="preserve"> απ’ </w:t>
      </w:r>
      <w:r>
        <w:t>όλα</w:t>
      </w:r>
      <w:r>
        <w:t xml:space="preserve"> με την ενεργό συμμετοχή όλων</w:t>
      </w:r>
      <w:r>
        <w:t>,</w:t>
      </w:r>
      <w:r>
        <w:t xml:space="preserve"> </w:t>
      </w:r>
      <w:r>
        <w:t>μπορούμε</w:t>
      </w:r>
      <w:r>
        <w:t xml:space="preserve"> να στηρίξουμε τις εκδηλώσεις αυτές</w:t>
      </w:r>
      <w:r>
        <w:t xml:space="preserve"> </w:t>
      </w:r>
      <w:r>
        <w:t xml:space="preserve">που </w:t>
      </w:r>
      <w:r>
        <w:t>μπορούν</w:t>
      </w:r>
      <w:r>
        <w:t xml:space="preserve"> να μας βάλουν σε αυτό το ξεχωριστό κλίμα της Αποκριάς</w:t>
      </w:r>
      <w:r>
        <w:t xml:space="preserve">. </w:t>
      </w:r>
      <w:r>
        <w:t>Το έχουμε όλοι ανάγκη!</w:t>
      </w:r>
    </w:p>
    <w:sectPr w:rsidR="00E65B52" w:rsidRPr="00594137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CD60A" w14:textId="77777777" w:rsidR="007267EC" w:rsidRDefault="007267EC" w:rsidP="00823EAD">
      <w:pPr>
        <w:spacing w:after="0" w:line="240" w:lineRule="auto"/>
      </w:pPr>
      <w:r>
        <w:separator/>
      </w:r>
    </w:p>
  </w:endnote>
  <w:endnote w:type="continuationSeparator" w:id="0">
    <w:p w14:paraId="30FF825C" w14:textId="77777777" w:rsidR="007267EC" w:rsidRDefault="007267EC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DE784" w14:textId="77777777" w:rsidR="007267EC" w:rsidRDefault="007267EC" w:rsidP="00823EAD">
      <w:pPr>
        <w:spacing w:after="0" w:line="240" w:lineRule="auto"/>
      </w:pPr>
      <w:r>
        <w:separator/>
      </w:r>
    </w:p>
  </w:footnote>
  <w:footnote w:type="continuationSeparator" w:id="0">
    <w:p w14:paraId="7A5D6C4C" w14:textId="77777777" w:rsidR="007267EC" w:rsidRDefault="007267EC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A733B"/>
    <w:rsid w:val="000C124F"/>
    <w:rsid w:val="000C7EF8"/>
    <w:rsid w:val="000D5B9E"/>
    <w:rsid w:val="000F54B6"/>
    <w:rsid w:val="00151922"/>
    <w:rsid w:val="00151AA7"/>
    <w:rsid w:val="00163216"/>
    <w:rsid w:val="00163BCA"/>
    <w:rsid w:val="00167E95"/>
    <w:rsid w:val="001C5882"/>
    <w:rsid w:val="001D0626"/>
    <w:rsid w:val="001D1997"/>
    <w:rsid w:val="001E390C"/>
    <w:rsid w:val="00206866"/>
    <w:rsid w:val="0025091A"/>
    <w:rsid w:val="00254D42"/>
    <w:rsid w:val="0025746A"/>
    <w:rsid w:val="00262020"/>
    <w:rsid w:val="002C0630"/>
    <w:rsid w:val="002D40D1"/>
    <w:rsid w:val="002D49A1"/>
    <w:rsid w:val="002D5686"/>
    <w:rsid w:val="002F7002"/>
    <w:rsid w:val="00301083"/>
    <w:rsid w:val="00305DAF"/>
    <w:rsid w:val="003B2D72"/>
    <w:rsid w:val="003B30BA"/>
    <w:rsid w:val="00420869"/>
    <w:rsid w:val="00423A20"/>
    <w:rsid w:val="00423ED6"/>
    <w:rsid w:val="0044530E"/>
    <w:rsid w:val="00474FD8"/>
    <w:rsid w:val="00497FFE"/>
    <w:rsid w:val="004A3405"/>
    <w:rsid w:val="004B0B3E"/>
    <w:rsid w:val="004D2999"/>
    <w:rsid w:val="004F59FA"/>
    <w:rsid w:val="00504EDE"/>
    <w:rsid w:val="00510B00"/>
    <w:rsid w:val="0051373E"/>
    <w:rsid w:val="00517D93"/>
    <w:rsid w:val="00530C87"/>
    <w:rsid w:val="0053107E"/>
    <w:rsid w:val="005428AF"/>
    <w:rsid w:val="005806DE"/>
    <w:rsid w:val="00594137"/>
    <w:rsid w:val="005B326C"/>
    <w:rsid w:val="005B41F2"/>
    <w:rsid w:val="005C0013"/>
    <w:rsid w:val="005D7379"/>
    <w:rsid w:val="00607A24"/>
    <w:rsid w:val="00657427"/>
    <w:rsid w:val="006957D8"/>
    <w:rsid w:val="006F208A"/>
    <w:rsid w:val="006F512A"/>
    <w:rsid w:val="00700044"/>
    <w:rsid w:val="00721B7F"/>
    <w:rsid w:val="007267EC"/>
    <w:rsid w:val="00736A96"/>
    <w:rsid w:val="00736F82"/>
    <w:rsid w:val="0075134D"/>
    <w:rsid w:val="007814EF"/>
    <w:rsid w:val="0078700F"/>
    <w:rsid w:val="007A1295"/>
    <w:rsid w:val="007A3BFE"/>
    <w:rsid w:val="007C3332"/>
    <w:rsid w:val="007D195E"/>
    <w:rsid w:val="007F32DB"/>
    <w:rsid w:val="008014D8"/>
    <w:rsid w:val="0080173E"/>
    <w:rsid w:val="00823EAD"/>
    <w:rsid w:val="008522E6"/>
    <w:rsid w:val="0085347D"/>
    <w:rsid w:val="00881202"/>
    <w:rsid w:val="008907D2"/>
    <w:rsid w:val="008B2D77"/>
    <w:rsid w:val="008B68D7"/>
    <w:rsid w:val="008C6907"/>
    <w:rsid w:val="008D07D4"/>
    <w:rsid w:val="008D080B"/>
    <w:rsid w:val="008F5FFE"/>
    <w:rsid w:val="008F613E"/>
    <w:rsid w:val="00912B06"/>
    <w:rsid w:val="00940BDA"/>
    <w:rsid w:val="00991E9B"/>
    <w:rsid w:val="009929A0"/>
    <w:rsid w:val="009C57C6"/>
    <w:rsid w:val="009D5565"/>
    <w:rsid w:val="00A10652"/>
    <w:rsid w:val="00A16B0B"/>
    <w:rsid w:val="00A34C03"/>
    <w:rsid w:val="00A363EC"/>
    <w:rsid w:val="00A90FD5"/>
    <w:rsid w:val="00AA2B6F"/>
    <w:rsid w:val="00AB1959"/>
    <w:rsid w:val="00AB7F63"/>
    <w:rsid w:val="00AC2F67"/>
    <w:rsid w:val="00AD1BAE"/>
    <w:rsid w:val="00AE024A"/>
    <w:rsid w:val="00AE3879"/>
    <w:rsid w:val="00AF3A56"/>
    <w:rsid w:val="00B31EE4"/>
    <w:rsid w:val="00B36AA1"/>
    <w:rsid w:val="00B727CF"/>
    <w:rsid w:val="00B7393B"/>
    <w:rsid w:val="00BC2CA8"/>
    <w:rsid w:val="00BD3979"/>
    <w:rsid w:val="00BF63F1"/>
    <w:rsid w:val="00BF7643"/>
    <w:rsid w:val="00C22597"/>
    <w:rsid w:val="00C35771"/>
    <w:rsid w:val="00CA58EF"/>
    <w:rsid w:val="00CA6E7D"/>
    <w:rsid w:val="00CD54C6"/>
    <w:rsid w:val="00CE3EEC"/>
    <w:rsid w:val="00CF1ABA"/>
    <w:rsid w:val="00D02920"/>
    <w:rsid w:val="00D80A8E"/>
    <w:rsid w:val="00D949B3"/>
    <w:rsid w:val="00DF207A"/>
    <w:rsid w:val="00E200F6"/>
    <w:rsid w:val="00E60C4D"/>
    <w:rsid w:val="00E63FF7"/>
    <w:rsid w:val="00E65B52"/>
    <w:rsid w:val="00EB2755"/>
    <w:rsid w:val="00EB64D1"/>
    <w:rsid w:val="00FA118F"/>
    <w:rsid w:val="00FA65E9"/>
    <w:rsid w:val="00FB47B5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2</TotalTime>
  <Pages>1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2025-01-21T13:21:00Z</dcterms:created>
  <dcterms:modified xsi:type="dcterms:W3CDTF">2025-01-21T13:21:00Z</dcterms:modified>
</cp:coreProperties>
</file>