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011B9636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B5441A">
        <w:rPr>
          <w:rFonts w:ascii="Calibri" w:hAnsi="Calibri" w:cs="Calibri"/>
        </w:rPr>
        <w:t>14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B5441A">
        <w:rPr>
          <w:rFonts w:ascii="Calibri" w:hAnsi="Calibri" w:cs="Calibri"/>
        </w:rPr>
        <w:t>11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E63FF7">
        <w:rPr>
          <w:rFonts w:ascii="Calibri" w:hAnsi="Calibri" w:cs="Calibri"/>
        </w:rPr>
        <w:t>4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16DBE79" w14:textId="0D647E77" w:rsidR="00823EAD" w:rsidRDefault="00823EAD" w:rsidP="008907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3B2AF0F" w14:textId="77777777" w:rsidR="00D02920" w:rsidRDefault="00D02920" w:rsidP="008907D2">
      <w:pPr>
        <w:spacing w:after="0" w:line="240" w:lineRule="auto"/>
        <w:jc w:val="center"/>
        <w:rPr>
          <w:b/>
          <w:bCs/>
          <w:sz w:val="28"/>
        </w:rPr>
      </w:pPr>
    </w:p>
    <w:p w14:paraId="21EF11C1" w14:textId="38F734F6" w:rsidR="00B5441A" w:rsidRPr="00E60C4D" w:rsidRDefault="00B5441A" w:rsidP="00B5441A">
      <w:pPr>
        <w:rPr>
          <w:b/>
          <w:bCs/>
          <w:sz w:val="28"/>
        </w:rPr>
      </w:pPr>
      <w:r w:rsidRPr="00B5441A">
        <w:rPr>
          <w:b/>
          <w:bCs/>
          <w:sz w:val="28"/>
        </w:rPr>
        <w:t xml:space="preserve">Ανακοίνωση Δήμου </w:t>
      </w:r>
      <w:proofErr w:type="spellStart"/>
      <w:r w:rsidRPr="00B5441A">
        <w:rPr>
          <w:b/>
          <w:bCs/>
          <w:sz w:val="28"/>
        </w:rPr>
        <w:t>Μινώα</w:t>
      </w:r>
      <w:proofErr w:type="spellEnd"/>
      <w:r w:rsidRPr="00B5441A">
        <w:rPr>
          <w:b/>
          <w:bCs/>
          <w:sz w:val="28"/>
        </w:rPr>
        <w:t xml:space="preserve"> Πεδιάδας για τις απόπειρες εξαπάτησης σεισμοπλήκτων</w:t>
      </w:r>
    </w:p>
    <w:p w14:paraId="3545C99C" w14:textId="77777777" w:rsidR="00B5441A" w:rsidRDefault="00B5441A" w:rsidP="00B5441A">
      <w:pPr>
        <w:spacing w:after="0" w:line="240" w:lineRule="auto"/>
        <w:jc w:val="both"/>
      </w:pPr>
    </w:p>
    <w:p w14:paraId="515431B9" w14:textId="75105111" w:rsidR="00B5441A" w:rsidRDefault="00B5441A" w:rsidP="00B5441A">
      <w:pPr>
        <w:spacing w:after="0" w:line="240" w:lineRule="auto"/>
        <w:jc w:val="both"/>
      </w:pPr>
      <w:proofErr w:type="spellStart"/>
      <w:r>
        <w:t>Tην</w:t>
      </w:r>
      <w:proofErr w:type="spellEnd"/>
      <w:r>
        <w:t xml:space="preserve"> προσοχή των σεισμόπληκτων δημοτών </w:t>
      </w:r>
      <w:proofErr w:type="spellStart"/>
      <w:r>
        <w:t>εφιστά</w:t>
      </w:r>
      <w:proofErr w:type="spellEnd"/>
      <w:r>
        <w:t xml:space="preserve"> ο Δήμος </w:t>
      </w:r>
      <w:proofErr w:type="spellStart"/>
      <w:r>
        <w:t>Μινώα</w:t>
      </w:r>
      <w:proofErr w:type="spellEnd"/>
      <w:r>
        <w:t xml:space="preserve"> Πεδιάδας μετά τις καταγγελίες περί εξαπάτησης τους. Οι καταγγελίες  που έχουν γίνει τόσο στην Υπηρεσία Αποκατάστασης Φυσικών Καταστροφών Ηρακλείου (Τ.Α.Ε.Φ.Κ Ηρακλείου) όσο και στον Αρμόδιο Αντιδήμαρχο Οικιστικής Ανασυγκρότησης Γιώργο</w:t>
      </w:r>
      <w:r w:rsidR="005943E0">
        <w:t xml:space="preserve"> </w:t>
      </w:r>
      <w:r>
        <w:t>Παπαδόπουλο, προκαλούν ανησυχία καθώς οι επιτήδειοι τηλεφωνούν σε σεισμόπληκτους που έχουν προχωρήσει σε κατάθεση φακέλου και ζητούν προσωπικά τους δεδομένα</w:t>
      </w:r>
      <w:r>
        <w:t>,</w:t>
      </w:r>
      <w:r>
        <w:t xml:space="preserve"> δήθεν για να πιστωθούν χρήματα μέσω τραπέζης, με απώτερο στόχο να τα αφαιρέσουν από τους λογαριασμούς τους.</w:t>
      </w:r>
    </w:p>
    <w:p w14:paraId="26046E0F" w14:textId="77777777" w:rsidR="00B5441A" w:rsidRDefault="00B5441A" w:rsidP="00B5441A">
      <w:pPr>
        <w:spacing w:after="0" w:line="240" w:lineRule="auto"/>
        <w:jc w:val="both"/>
      </w:pPr>
    </w:p>
    <w:p w14:paraId="0A80D781" w14:textId="7A2C3F61" w:rsidR="00594137" w:rsidRPr="00594137" w:rsidRDefault="00B5441A" w:rsidP="00B5441A">
      <w:pPr>
        <w:spacing w:after="0" w:line="240" w:lineRule="auto"/>
        <w:jc w:val="both"/>
      </w:pPr>
      <w:r>
        <w:t xml:space="preserve">Για τον λόγο αυτό οι σεισμόπληκτοι πρέπει να είναι σε εγρήγορση, να μη </w:t>
      </w:r>
      <w:r>
        <w:t>δίνουν</w:t>
      </w:r>
      <w:r>
        <w:t xml:space="preserve"> σε κανέναν τα προσωπικά τους στοιχεία και εφόσον αντιληφθούν την όποια προσπάθεια εξαπάτησης, να απευθυνθούν άμεσα στις αρμόδιες αρχές.</w:t>
      </w:r>
    </w:p>
    <w:sectPr w:rsidR="00594137" w:rsidRPr="00594137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FCADF" w14:textId="77777777" w:rsidR="00954B59" w:rsidRDefault="00954B59" w:rsidP="00823EAD">
      <w:pPr>
        <w:spacing w:after="0" w:line="240" w:lineRule="auto"/>
      </w:pPr>
      <w:r>
        <w:separator/>
      </w:r>
    </w:p>
  </w:endnote>
  <w:endnote w:type="continuationSeparator" w:id="0">
    <w:p w14:paraId="3F9676F4" w14:textId="77777777" w:rsidR="00954B59" w:rsidRDefault="00954B59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47C1" w14:textId="77777777" w:rsidR="00954B59" w:rsidRDefault="00954B59" w:rsidP="00823EAD">
      <w:pPr>
        <w:spacing w:after="0" w:line="240" w:lineRule="auto"/>
      </w:pPr>
      <w:r>
        <w:separator/>
      </w:r>
    </w:p>
  </w:footnote>
  <w:footnote w:type="continuationSeparator" w:id="0">
    <w:p w14:paraId="2E77213E" w14:textId="77777777" w:rsidR="00954B59" w:rsidRDefault="00954B59" w:rsidP="00823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151922"/>
    <w:rsid w:val="00151AA7"/>
    <w:rsid w:val="00163216"/>
    <w:rsid w:val="00163BCA"/>
    <w:rsid w:val="00167E95"/>
    <w:rsid w:val="001D1997"/>
    <w:rsid w:val="001E390C"/>
    <w:rsid w:val="00206866"/>
    <w:rsid w:val="00254D42"/>
    <w:rsid w:val="0025746A"/>
    <w:rsid w:val="002D40D1"/>
    <w:rsid w:val="002D49A1"/>
    <w:rsid w:val="002D5686"/>
    <w:rsid w:val="00305DAF"/>
    <w:rsid w:val="003B30BA"/>
    <w:rsid w:val="00423A20"/>
    <w:rsid w:val="00423ED6"/>
    <w:rsid w:val="00497FFE"/>
    <w:rsid w:val="004A3405"/>
    <w:rsid w:val="004B0B3E"/>
    <w:rsid w:val="004D2999"/>
    <w:rsid w:val="00504EDE"/>
    <w:rsid w:val="00510B00"/>
    <w:rsid w:val="005806DE"/>
    <w:rsid w:val="00594137"/>
    <w:rsid w:val="005943E0"/>
    <w:rsid w:val="005B41F2"/>
    <w:rsid w:val="005C0013"/>
    <w:rsid w:val="005D7379"/>
    <w:rsid w:val="00607A24"/>
    <w:rsid w:val="006F208A"/>
    <w:rsid w:val="006F512A"/>
    <w:rsid w:val="00721B7F"/>
    <w:rsid w:val="00736F82"/>
    <w:rsid w:val="007814EF"/>
    <w:rsid w:val="0078700F"/>
    <w:rsid w:val="007A1295"/>
    <w:rsid w:val="007A3BFE"/>
    <w:rsid w:val="007F32DB"/>
    <w:rsid w:val="008014D8"/>
    <w:rsid w:val="0080173E"/>
    <w:rsid w:val="00823EAD"/>
    <w:rsid w:val="0085347D"/>
    <w:rsid w:val="008907D2"/>
    <w:rsid w:val="008B2D77"/>
    <w:rsid w:val="008C6907"/>
    <w:rsid w:val="008D07D4"/>
    <w:rsid w:val="008D080B"/>
    <w:rsid w:val="008F613E"/>
    <w:rsid w:val="00940BDA"/>
    <w:rsid w:val="00954B59"/>
    <w:rsid w:val="009B4294"/>
    <w:rsid w:val="009C57C6"/>
    <w:rsid w:val="00A34C03"/>
    <w:rsid w:val="00A363EC"/>
    <w:rsid w:val="00AB1959"/>
    <w:rsid w:val="00AB7F63"/>
    <w:rsid w:val="00AC2F67"/>
    <w:rsid w:val="00AD1BAE"/>
    <w:rsid w:val="00AE024A"/>
    <w:rsid w:val="00AE3879"/>
    <w:rsid w:val="00B36AA1"/>
    <w:rsid w:val="00B5441A"/>
    <w:rsid w:val="00B727CF"/>
    <w:rsid w:val="00BD3979"/>
    <w:rsid w:val="00BF7643"/>
    <w:rsid w:val="00C22597"/>
    <w:rsid w:val="00CD54C6"/>
    <w:rsid w:val="00CE3EEC"/>
    <w:rsid w:val="00D02920"/>
    <w:rsid w:val="00D80A8E"/>
    <w:rsid w:val="00D949B3"/>
    <w:rsid w:val="00DF207A"/>
    <w:rsid w:val="00E200F6"/>
    <w:rsid w:val="00E60C4D"/>
    <w:rsid w:val="00E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2024-11-14T12:30:00Z</dcterms:created>
  <dcterms:modified xsi:type="dcterms:W3CDTF">2024-11-14T12:30:00Z</dcterms:modified>
</cp:coreProperties>
</file>