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76FE341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60C4D">
        <w:rPr>
          <w:rFonts w:ascii="Calibri" w:hAnsi="Calibri" w:cs="Calibri"/>
        </w:rPr>
        <w:t>0</w:t>
      </w:r>
      <w:r w:rsidR="007318B5">
        <w:rPr>
          <w:rFonts w:ascii="Calibri" w:hAnsi="Calibri" w:cs="Calibri"/>
        </w:rPr>
        <w:t>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5F2D6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1FA18E9" w14:textId="77777777" w:rsidR="005F2D62" w:rsidRDefault="005F2D62" w:rsidP="008907D2">
      <w:pPr>
        <w:spacing w:after="0" w:line="240" w:lineRule="auto"/>
        <w:jc w:val="center"/>
        <w:rPr>
          <w:b/>
          <w:sz w:val="28"/>
        </w:rPr>
      </w:pPr>
    </w:p>
    <w:p w14:paraId="6D6F5699" w14:textId="74312F8B" w:rsidR="007318B5" w:rsidRDefault="007318B5" w:rsidP="007318B5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Το πρόγραμμα αγιασμού στις σχολικές μονάδες του Δήμου </w:t>
      </w:r>
      <w:proofErr w:type="spellStart"/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Μινώα</w:t>
      </w:r>
      <w:proofErr w:type="spellEnd"/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Πεδιάδας την Τετάρτη 11 Σεπτεμβρίου </w:t>
      </w:r>
    </w:p>
    <w:p w14:paraId="635A2052" w14:textId="77777777" w:rsidR="007318B5" w:rsidRDefault="007318B5" w:rsidP="007318B5">
      <w:pPr>
        <w:shd w:val="clear" w:color="auto" w:fill="FFFFFF"/>
        <w:spacing w:line="360" w:lineRule="auto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Την Τετάρτη 11 Σεπτεμβρίου 2024, θα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τελεστεί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ο αγιασμός στα σχολεία του Δήμου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Μινώα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Πεδιάδας για την έναρξη της νέας σχολικής χρονιάς 2024-2025.  Στο πλαίσιο αυτό, γίνεται γνωστό ότι οι ώρες τέλεσης του αγιασμού για τις σχολικές μονάδες Πρωτοβάθμιας και Δευτεροβάθμιας Εκπαίδευσης  του Δήμου είναι οι εξής:</w:t>
      </w:r>
    </w:p>
    <w:p w14:paraId="1396C3A2" w14:textId="77777777" w:rsidR="007318B5" w:rsidRDefault="007318B5" w:rsidP="007318B5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ΑΡΚΑΛΟΧΩΡΙΟΥ:</w:t>
      </w:r>
    </w:p>
    <w:p w14:paraId="19DBC92A" w14:textId="30D90268" w:rsidR="007318B5" w:rsidRDefault="007318B5" w:rsidP="007318B5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t>ΝΗΠΙΑΓΩΓΕΙΑ</w:t>
      </w:r>
      <w:r w:rsidR="00634190">
        <w:rPr>
          <w:rFonts w:eastAsia="Times New Roman" w:cstheme="minorHAnsi"/>
          <w:b/>
          <w:bCs/>
          <w:color w:val="444444"/>
          <w:sz w:val="27"/>
          <w:lang w:eastAsia="el-GR"/>
        </w:rPr>
        <w:t>:</w:t>
      </w:r>
    </w:p>
    <w:p w14:paraId="1FC10349" w14:textId="79DA2FC4" w:rsidR="007318B5" w:rsidRDefault="007318B5" w:rsidP="007318B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1ο Νηπιαγωγείο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 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09:00 π.μ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.</w:t>
      </w:r>
    </w:p>
    <w:p w14:paraId="4AA7D5BF" w14:textId="77777777" w:rsidR="007318B5" w:rsidRDefault="007318B5" w:rsidP="007318B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2ο Νηπιαγωγείο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– Ώρα 10:00 </w:t>
      </w:r>
      <w:proofErr w:type="spellStart"/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π.μ</w:t>
      </w:r>
      <w:proofErr w:type="spellEnd"/>
    </w:p>
    <w:p w14:paraId="1DA84EF2" w14:textId="056DEF02" w:rsidR="007318B5" w:rsidRPr="007318B5" w:rsidRDefault="007318B5" w:rsidP="00731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3ο Νηπιαγωγείο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09:00 π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μ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10074D0F" w14:textId="103E1984" w:rsidR="007318B5" w:rsidRDefault="007318B5" w:rsidP="007318B5">
      <w:pPr>
        <w:shd w:val="clear" w:color="auto" w:fill="FFFFFF"/>
        <w:spacing w:before="100" w:beforeAutospacing="1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t>ΔΗΜΟΤΙΚΑ</w:t>
      </w:r>
      <w:r w:rsidR="00634190">
        <w:rPr>
          <w:rFonts w:eastAsia="Times New Roman" w:cstheme="minorHAnsi"/>
          <w:b/>
          <w:bCs/>
          <w:color w:val="444444"/>
          <w:sz w:val="27"/>
          <w:lang w:eastAsia="el-GR"/>
        </w:rPr>
        <w:t>:</w:t>
      </w:r>
    </w:p>
    <w:p w14:paraId="0323F2F9" w14:textId="5DB63D1E" w:rsidR="007318B5" w:rsidRDefault="007318B5" w:rsidP="007318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1ο Δημοτικό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08:30 π.μ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152CE89E" w14:textId="0E68E600" w:rsidR="007318B5" w:rsidRDefault="007318B5" w:rsidP="007318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2ο Δημοτικό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09:30 π.μ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.</w:t>
      </w:r>
    </w:p>
    <w:p w14:paraId="76E4A4AD" w14:textId="6576C32A" w:rsidR="007318B5" w:rsidRDefault="007318B5" w:rsidP="007318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Ειδικό Σχολείο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09:30 π.μ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22FD401A" w14:textId="77777777" w:rsidR="007318B5" w:rsidRDefault="007318B5" w:rsidP="007318B5">
      <w:pPr>
        <w:shd w:val="clear" w:color="auto" w:fill="FFFFFF"/>
        <w:jc w:val="both"/>
        <w:rPr>
          <w:rFonts w:eastAsia="Times New Roman" w:cstheme="minorHAnsi"/>
          <w:b/>
          <w:bCs/>
          <w:color w:val="444444"/>
          <w:sz w:val="27"/>
          <w:lang w:eastAsia="el-GR"/>
        </w:rPr>
      </w:pPr>
    </w:p>
    <w:p w14:paraId="2C22A662" w14:textId="77777777" w:rsidR="007318B5" w:rsidRDefault="007318B5" w:rsidP="007318B5">
      <w:pPr>
        <w:shd w:val="clear" w:color="auto" w:fill="FFFFFF"/>
        <w:jc w:val="both"/>
        <w:rPr>
          <w:rFonts w:eastAsia="Times New Roman" w:cstheme="minorHAnsi"/>
          <w:b/>
          <w:bCs/>
          <w:color w:val="444444"/>
          <w:sz w:val="27"/>
          <w:lang w:eastAsia="el-GR"/>
        </w:rPr>
      </w:pPr>
    </w:p>
    <w:p w14:paraId="1EE68ADB" w14:textId="77777777" w:rsidR="007318B5" w:rsidRDefault="007318B5" w:rsidP="007318B5">
      <w:pPr>
        <w:shd w:val="clear" w:color="auto" w:fill="FFFFFF"/>
        <w:jc w:val="both"/>
        <w:rPr>
          <w:rFonts w:eastAsia="Times New Roman" w:cstheme="minorHAnsi"/>
          <w:b/>
          <w:bCs/>
          <w:color w:val="444444"/>
          <w:sz w:val="27"/>
          <w:lang w:eastAsia="el-GR"/>
        </w:rPr>
      </w:pPr>
    </w:p>
    <w:p w14:paraId="3C8E894B" w14:textId="3965863D" w:rsidR="007318B5" w:rsidRDefault="007318B5" w:rsidP="007318B5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lastRenderedPageBreak/>
        <w:t>ΓΥΜΝΑΣΙΑ</w:t>
      </w:r>
      <w:r w:rsidR="00634190">
        <w:rPr>
          <w:rFonts w:eastAsia="Times New Roman" w:cstheme="minorHAnsi"/>
          <w:b/>
          <w:bCs/>
          <w:color w:val="444444"/>
          <w:sz w:val="27"/>
          <w:lang w:eastAsia="el-GR"/>
        </w:rPr>
        <w:t>:</w:t>
      </w:r>
    </w:p>
    <w:p w14:paraId="4335D33E" w14:textId="6890F039" w:rsidR="007318B5" w:rsidRDefault="007318B5" w:rsidP="00731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Γυμνάσιο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-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10:15 π.μ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02F5D8EE" w14:textId="06DBAF3A" w:rsidR="007318B5" w:rsidRDefault="007318B5" w:rsidP="007318B5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  <w:r>
        <w:rPr>
          <w:rFonts w:eastAsia="Times New Roman" w:cstheme="minorHAnsi"/>
          <w:b/>
          <w:bCs/>
          <w:color w:val="444444"/>
          <w:sz w:val="27"/>
          <w:lang w:eastAsia="el-GR"/>
        </w:rPr>
        <w:t>ΛΥΚΕΙΑ</w:t>
      </w:r>
      <w:r w:rsidR="00634190">
        <w:rPr>
          <w:rFonts w:eastAsia="Times New Roman" w:cstheme="minorHAnsi"/>
          <w:b/>
          <w:bCs/>
          <w:color w:val="444444"/>
          <w:sz w:val="27"/>
          <w:lang w:eastAsia="el-GR"/>
        </w:rPr>
        <w:t>:</w:t>
      </w:r>
    </w:p>
    <w:p w14:paraId="2C8FC90D" w14:textId="56C8241D" w:rsidR="007318B5" w:rsidRDefault="007318B5" w:rsidP="007318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Λύκειο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-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10:30 π.μ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.  </w:t>
      </w:r>
    </w:p>
    <w:p w14:paraId="2320C01C" w14:textId="64BC8CAE" w:rsidR="007318B5" w:rsidRDefault="007318B5" w:rsidP="007318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ΕΠΑΛ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Αρκαλοχωρίου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-  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09:15 π.μ. </w:t>
      </w:r>
    </w:p>
    <w:p w14:paraId="6135D09A" w14:textId="1B5C9F30" w:rsidR="007318B5" w:rsidRDefault="007318B5" w:rsidP="007318B5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el-GR"/>
        </w:rPr>
        <w:t> </w:t>
      </w:r>
    </w:p>
    <w:p w14:paraId="68907EAE" w14:textId="77777777" w:rsidR="007318B5" w:rsidRDefault="007318B5" w:rsidP="007318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ΚΑΣΤΕΛΛΙΟΥ: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</w:p>
    <w:p w14:paraId="0A58D825" w14:textId="1AC65347" w:rsidR="007318B5" w:rsidRDefault="007318B5" w:rsidP="007318B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Νηπιαγωγείο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Καστελλίου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09:30 π.μ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0D68AB62" w14:textId="77777777" w:rsidR="007318B5" w:rsidRDefault="007318B5" w:rsidP="007318B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Δημοτικό σχολείο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Καστελλίου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09:30 π.μ.</w:t>
      </w:r>
    </w:p>
    <w:p w14:paraId="03837AF7" w14:textId="72CC181F" w:rsidR="007318B5" w:rsidRDefault="007318B5" w:rsidP="007318B5">
      <w:pPr>
        <w:numPr>
          <w:ilvl w:val="0"/>
          <w:numId w:val="6"/>
        </w:numPr>
        <w:shd w:val="clear" w:color="auto" w:fill="FFFFFF"/>
        <w:spacing w:beforeAutospacing="1" w:after="150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Γυμνάσιο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Καστελλίου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10:30 π.μ. </w:t>
      </w:r>
    </w:p>
    <w:p w14:paraId="6610F739" w14:textId="30EA2756" w:rsidR="007318B5" w:rsidRDefault="007318B5" w:rsidP="007318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Λύκειο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Καστελλίου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10:30  π.μ. </w:t>
      </w:r>
    </w:p>
    <w:p w14:paraId="33E926F7" w14:textId="77777777" w:rsidR="007318B5" w:rsidRDefault="007318B5" w:rsidP="007318B5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</w:p>
    <w:p w14:paraId="1288A2BB" w14:textId="367B3CD2" w:rsidR="007318B5" w:rsidRDefault="007318B5" w:rsidP="007318B5">
      <w:pPr>
        <w:numPr>
          <w:ilvl w:val="0"/>
          <w:numId w:val="7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ΘΡΑΨΑΝΟΥ</w:t>
      </w:r>
      <w:r w:rsidR="00634190">
        <w:rPr>
          <w:rFonts w:eastAsia="Times New Roman" w:cstheme="minorHAnsi"/>
          <w:color w:val="444444"/>
          <w:sz w:val="27"/>
          <w:szCs w:val="27"/>
          <w:lang w:eastAsia="el-GR"/>
        </w:rPr>
        <w:t>:</w:t>
      </w:r>
    </w:p>
    <w:p w14:paraId="1ED7A0F9" w14:textId="26AC0953" w:rsidR="007318B5" w:rsidRDefault="007318B5" w:rsidP="007318B5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Νηπιαγωγείο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Θραψανού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09:30 π.μ. </w:t>
      </w:r>
    </w:p>
    <w:p w14:paraId="51473D68" w14:textId="365C3B18" w:rsidR="007318B5" w:rsidRDefault="007318B5" w:rsidP="007318B5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Δημοτικό σχολείο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Θραψανού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09:30 π.μ. </w:t>
      </w:r>
    </w:p>
    <w:p w14:paraId="350BAD87" w14:textId="77777777" w:rsidR="007318B5" w:rsidRDefault="007318B5" w:rsidP="007318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Γυμνάσιο </w:t>
      </w:r>
      <w:proofErr w:type="spellStart"/>
      <w:r>
        <w:rPr>
          <w:rFonts w:eastAsia="Times New Roman" w:cstheme="minorHAnsi"/>
          <w:color w:val="444444"/>
          <w:sz w:val="27"/>
          <w:szCs w:val="27"/>
          <w:lang w:eastAsia="el-GR"/>
        </w:rPr>
        <w:t>Θραψανού</w:t>
      </w:r>
      <w:proofErr w:type="spellEnd"/>
      <w:r>
        <w:rPr>
          <w:rFonts w:eastAsia="Times New Roman" w:cstheme="minorHAnsi"/>
          <w:color w:val="444444"/>
          <w:sz w:val="27"/>
          <w:szCs w:val="27"/>
          <w:lang w:eastAsia="el-GR"/>
        </w:rPr>
        <w:t xml:space="preserve"> –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10:15 π.μ. </w:t>
      </w:r>
    </w:p>
    <w:p w14:paraId="1C0CD95B" w14:textId="77777777" w:rsidR="007318B5" w:rsidRDefault="007318B5" w:rsidP="007318B5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el-GR"/>
        </w:rPr>
        <w:t> </w:t>
      </w:r>
    </w:p>
    <w:p w14:paraId="33FB2C36" w14:textId="77777777" w:rsidR="007318B5" w:rsidRDefault="007318B5" w:rsidP="007318B5">
      <w:pPr>
        <w:rPr>
          <w:rFonts w:asciiTheme="minorHAnsi" w:eastAsiaTheme="minorHAnsi" w:hAnsiTheme="minorHAnsi" w:cstheme="minorBidi"/>
        </w:rPr>
      </w:pPr>
    </w:p>
    <w:p w14:paraId="0A80D781" w14:textId="5B5F2B0E" w:rsidR="00594137" w:rsidRPr="00594137" w:rsidRDefault="00594137" w:rsidP="00E60C4D">
      <w:pPr>
        <w:spacing w:after="0" w:line="240" w:lineRule="auto"/>
        <w:jc w:val="both"/>
      </w:pPr>
    </w:p>
    <w:sectPr w:rsidR="00594137" w:rsidRPr="00594137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ED51" w14:textId="77777777" w:rsidR="00C442C3" w:rsidRDefault="00C442C3" w:rsidP="00823EAD">
      <w:pPr>
        <w:spacing w:after="0" w:line="240" w:lineRule="auto"/>
      </w:pPr>
      <w:r>
        <w:separator/>
      </w:r>
    </w:p>
  </w:endnote>
  <w:endnote w:type="continuationSeparator" w:id="0">
    <w:p w14:paraId="5ED581DE" w14:textId="77777777" w:rsidR="00C442C3" w:rsidRDefault="00C442C3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1148" w14:textId="77777777" w:rsidR="00D93638" w:rsidRDefault="00D93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1A9C2213" w:rsidR="00823EAD" w:rsidRPr="00D93638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93F8" w14:textId="77777777" w:rsidR="00D93638" w:rsidRDefault="00D93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EE92" w14:textId="77777777" w:rsidR="00C442C3" w:rsidRDefault="00C442C3" w:rsidP="00823EAD">
      <w:pPr>
        <w:spacing w:after="0" w:line="240" w:lineRule="auto"/>
      </w:pPr>
      <w:r>
        <w:separator/>
      </w:r>
    </w:p>
  </w:footnote>
  <w:footnote w:type="continuationSeparator" w:id="0">
    <w:p w14:paraId="699C4960" w14:textId="77777777" w:rsidR="00C442C3" w:rsidRDefault="00C442C3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794B" w14:textId="77777777" w:rsidR="00D93638" w:rsidRDefault="00D93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5C95" w14:textId="77777777" w:rsidR="00D93638" w:rsidRDefault="00D936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BCA2" w14:textId="77777777" w:rsidR="00D93638" w:rsidRDefault="00D93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1E3"/>
    <w:multiLevelType w:val="multilevel"/>
    <w:tmpl w:val="607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501FE"/>
    <w:multiLevelType w:val="multilevel"/>
    <w:tmpl w:val="2E6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B229F"/>
    <w:multiLevelType w:val="multilevel"/>
    <w:tmpl w:val="C70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436E9"/>
    <w:multiLevelType w:val="multilevel"/>
    <w:tmpl w:val="851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A50DD"/>
    <w:multiLevelType w:val="multilevel"/>
    <w:tmpl w:val="E526A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C1651"/>
    <w:multiLevelType w:val="multilevel"/>
    <w:tmpl w:val="B36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C04F2"/>
    <w:multiLevelType w:val="multilevel"/>
    <w:tmpl w:val="F02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D77C5"/>
    <w:multiLevelType w:val="multilevel"/>
    <w:tmpl w:val="2A427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27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80571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996735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49010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24386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11486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7424620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2116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B30BA"/>
    <w:rsid w:val="00423A20"/>
    <w:rsid w:val="00423ED6"/>
    <w:rsid w:val="00497FFE"/>
    <w:rsid w:val="004A3405"/>
    <w:rsid w:val="004B0B3E"/>
    <w:rsid w:val="004D2999"/>
    <w:rsid w:val="00504EDE"/>
    <w:rsid w:val="00510B00"/>
    <w:rsid w:val="005806DE"/>
    <w:rsid w:val="00594137"/>
    <w:rsid w:val="005B41F2"/>
    <w:rsid w:val="005C0013"/>
    <w:rsid w:val="005D7379"/>
    <w:rsid w:val="005F2D62"/>
    <w:rsid w:val="00607A24"/>
    <w:rsid w:val="00634190"/>
    <w:rsid w:val="00641311"/>
    <w:rsid w:val="006F208A"/>
    <w:rsid w:val="006F512A"/>
    <w:rsid w:val="00721B7F"/>
    <w:rsid w:val="007318B5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024CF"/>
    <w:rsid w:val="00940BDA"/>
    <w:rsid w:val="009C57C6"/>
    <w:rsid w:val="00A34C03"/>
    <w:rsid w:val="00A363EC"/>
    <w:rsid w:val="00AB1959"/>
    <w:rsid w:val="00AB7F63"/>
    <w:rsid w:val="00AC2F67"/>
    <w:rsid w:val="00AD1BAE"/>
    <w:rsid w:val="00AE024A"/>
    <w:rsid w:val="00AE3879"/>
    <w:rsid w:val="00B36AA1"/>
    <w:rsid w:val="00B727CF"/>
    <w:rsid w:val="00BD3979"/>
    <w:rsid w:val="00BF7643"/>
    <w:rsid w:val="00C22597"/>
    <w:rsid w:val="00C442C3"/>
    <w:rsid w:val="00CB7B5D"/>
    <w:rsid w:val="00CD54C6"/>
    <w:rsid w:val="00CE3EEC"/>
    <w:rsid w:val="00D02920"/>
    <w:rsid w:val="00D80A8E"/>
    <w:rsid w:val="00D93638"/>
    <w:rsid w:val="00D949B3"/>
    <w:rsid w:val="00DC06ED"/>
    <w:rsid w:val="00DF207A"/>
    <w:rsid w:val="00E200F6"/>
    <w:rsid w:val="00E60C4D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2024-09-06T12:22:00Z</dcterms:created>
  <dcterms:modified xsi:type="dcterms:W3CDTF">2024-09-06T12:22:00Z</dcterms:modified>
</cp:coreProperties>
</file>